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0819" w14:textId="77777777" w:rsidR="00DF0EF7" w:rsidRPr="00E80903" w:rsidRDefault="00DF0EF7" w:rsidP="00375B88">
      <w:pPr>
        <w:jc w:val="both"/>
        <w:rPr>
          <w:rFonts w:asciiTheme="minorHAnsi" w:hAnsiTheme="minorHAnsi" w:cs="Arial"/>
          <w:sz w:val="22"/>
          <w:szCs w:val="22"/>
        </w:rPr>
      </w:pPr>
    </w:p>
    <w:p w14:paraId="0A36081A" w14:textId="77777777" w:rsidR="00C570ED" w:rsidRPr="00E80903" w:rsidRDefault="00C570ED" w:rsidP="00C570ED">
      <w:pPr>
        <w:jc w:val="both"/>
        <w:rPr>
          <w:rFonts w:asciiTheme="minorHAnsi" w:hAnsiTheme="minorHAnsi" w:cs="Arial"/>
          <w:sz w:val="22"/>
          <w:szCs w:val="22"/>
        </w:rPr>
      </w:pPr>
    </w:p>
    <w:p w14:paraId="0A36081B" w14:textId="77777777" w:rsidR="00B049D2" w:rsidRPr="00E80903" w:rsidRDefault="00B049D2" w:rsidP="00C570E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A36081C" w14:textId="77777777" w:rsidR="00DF0EF7" w:rsidRPr="00E80903" w:rsidRDefault="00876205" w:rsidP="00375B8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Dokument prezantues</w:t>
      </w:r>
    </w:p>
    <w:p w14:paraId="0A36081D" w14:textId="77777777" w:rsidR="00DF0EF7" w:rsidRPr="00E80903" w:rsidRDefault="00DF0EF7" w:rsidP="00375B88">
      <w:pPr>
        <w:jc w:val="both"/>
        <w:rPr>
          <w:rFonts w:asciiTheme="minorHAnsi" w:hAnsiTheme="minorHAnsi" w:cs="Arial"/>
          <w:sz w:val="22"/>
          <w:szCs w:val="22"/>
        </w:rPr>
      </w:pPr>
    </w:p>
    <w:p w14:paraId="0A36081E" w14:textId="77777777" w:rsidR="00C570ED" w:rsidRPr="00E80903" w:rsidRDefault="00DF0EF7" w:rsidP="00B049D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Shkolla: ________________ vendi_________________</w:t>
      </w:r>
    </w:p>
    <w:p w14:paraId="0A36081F" w14:textId="77777777" w:rsidR="00C570ED" w:rsidRPr="00E80903" w:rsidRDefault="00C570ED" w:rsidP="00B049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Mës</w:t>
      </w:r>
      <w:r w:rsidR="004100B0">
        <w:rPr>
          <w:rFonts w:asciiTheme="minorHAnsi" w:hAnsiTheme="minorHAnsi"/>
          <w:sz w:val="22"/>
          <w:szCs w:val="22"/>
        </w:rPr>
        <w:t>uesi</w:t>
      </w:r>
      <w:r>
        <w:rPr>
          <w:rFonts w:asciiTheme="minorHAnsi" w:hAnsiTheme="minorHAnsi"/>
          <w:sz w:val="22"/>
          <w:szCs w:val="22"/>
        </w:rPr>
        <w:t>_____________________gjinia_______lënda___________________</w:t>
      </w:r>
    </w:p>
    <w:p w14:paraId="0A360820" w14:textId="77777777" w:rsidR="00C570ED" w:rsidRPr="00E80903" w:rsidRDefault="00C570ED" w:rsidP="007934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Nxënësi 1 ____________________gjinia____klasa______mosha ______________</w:t>
      </w:r>
    </w:p>
    <w:p w14:paraId="0A360821" w14:textId="77777777" w:rsidR="00C570ED" w:rsidRPr="00E80903" w:rsidRDefault="00C570ED" w:rsidP="007934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Nxënësi 2 ____________________gjinia____klasa______mosha ______________</w:t>
      </w:r>
    </w:p>
    <w:p w14:paraId="0A360822" w14:textId="77777777" w:rsidR="00DF0EF7" w:rsidRPr="00E80903" w:rsidRDefault="00DF0EF7" w:rsidP="00375B88">
      <w:pPr>
        <w:jc w:val="both"/>
        <w:rPr>
          <w:rFonts w:asciiTheme="minorHAnsi" w:hAnsiTheme="minorHAnsi" w:cs="Arial"/>
          <w:sz w:val="22"/>
          <w:szCs w:val="22"/>
        </w:rPr>
      </w:pPr>
    </w:p>
    <w:p w14:paraId="0A360823" w14:textId="77777777" w:rsidR="00DF0EF7" w:rsidRPr="00E80903" w:rsidRDefault="00DF0EF7" w:rsidP="00375B88">
      <w:pPr>
        <w:jc w:val="both"/>
        <w:rPr>
          <w:rFonts w:asciiTheme="minorHAnsi" w:hAnsiTheme="minorHAnsi" w:cs="Arial"/>
          <w:sz w:val="22"/>
          <w:szCs w:val="22"/>
        </w:rPr>
      </w:pPr>
    </w:p>
    <w:p w14:paraId="4EEE1541" w14:textId="77777777" w:rsidR="000C3163" w:rsidRPr="000C3163" w:rsidRDefault="000C3163" w:rsidP="000C3163">
      <w:pPr>
        <w:jc w:val="both"/>
        <w:rPr>
          <w:rFonts w:asciiTheme="minorHAnsi" w:hAnsiTheme="minorHAnsi"/>
          <w:sz w:val="22"/>
          <w:szCs w:val="22"/>
          <w:lang w:val="en-GB"/>
        </w:rPr>
      </w:pPr>
      <w:bookmarkStart w:id="0" w:name="_Hlk16599033"/>
      <w:r w:rsidRPr="000C3163">
        <w:rPr>
          <w:rFonts w:asciiTheme="minorHAnsi" w:hAnsiTheme="minorHAnsi"/>
          <w:sz w:val="22"/>
          <w:szCs w:val="22"/>
        </w:rPr>
        <w:t>Ju lutemi përgjigjuni pyetjeve më poshtë. Mundohuni të jeni të shkurtër dhe konciz.</w:t>
      </w:r>
    </w:p>
    <w:p w14:paraId="0A360824" w14:textId="65AA52FD" w:rsidR="0009704E" w:rsidRPr="00E80903" w:rsidRDefault="00C570ED" w:rsidP="00375B8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bookmarkEnd w:id="0"/>
    </w:p>
    <w:p w14:paraId="7D53FF5E" w14:textId="77777777" w:rsidR="0095268D" w:rsidRPr="0095268D" w:rsidRDefault="00B049D2" w:rsidP="0095268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Emri i projekti</w:t>
      </w:r>
      <w:r w:rsidR="00876205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</w:t>
      </w:r>
      <w:r w:rsidR="00876205">
        <w:rPr>
          <w:rFonts w:asciiTheme="minorHAnsi" w:hAnsiTheme="minorHAnsi"/>
        </w:rPr>
        <w:t>t</w:t>
      </w:r>
      <w:r>
        <w:rPr>
          <w:rFonts w:asciiTheme="minorHAnsi" w:hAnsiTheme="minorHAnsi"/>
        </w:rPr>
        <w:t>uaj?</w:t>
      </w:r>
    </w:p>
    <w:p w14:paraId="7F50003B" w14:textId="77777777" w:rsidR="00005117" w:rsidRPr="00005117" w:rsidRDefault="00005117" w:rsidP="00005117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Theme="minorHAnsi" w:hAnsiTheme="minorHAnsi" w:cs="Arial"/>
        </w:rPr>
      </w:pPr>
    </w:p>
    <w:p w14:paraId="606647E9" w14:textId="22505816" w:rsidR="0086704E" w:rsidRPr="0095268D" w:rsidRDefault="00AA2193" w:rsidP="0095268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95268D">
        <w:rPr>
          <w:rFonts w:asciiTheme="minorHAnsi" w:hAnsiTheme="minorHAnsi"/>
        </w:rPr>
        <w:t>Cili është qëllimi dhe ndikimi i pritshëm i projektit tuaj? Përshkruani cilët do të jenë përfituesit e mundshëm. Si do të ndikojë në komunitet?</w:t>
      </w:r>
    </w:p>
    <w:p w14:paraId="4EE1939B" w14:textId="77777777" w:rsidR="0086704E" w:rsidRPr="0086704E" w:rsidRDefault="0086704E" w:rsidP="0086704E">
      <w:pPr>
        <w:pStyle w:val="ListParagraph"/>
        <w:rPr>
          <w:rFonts w:asciiTheme="minorHAnsi" w:hAnsiTheme="minorHAnsi"/>
        </w:rPr>
      </w:pPr>
    </w:p>
    <w:p w14:paraId="0DBACB9F" w14:textId="77777777" w:rsidR="0086704E" w:rsidRPr="0086704E" w:rsidRDefault="00AA2193" w:rsidP="00743F7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86704E">
        <w:rPr>
          <w:rFonts w:asciiTheme="minorHAnsi" w:hAnsiTheme="minorHAnsi"/>
        </w:rPr>
        <w:t>Cili është ndryshimi që synon të arrijë projekti juaj? Cili është Qëllimi i Zhvillimit të Qëndrueshëm i sfidës suaj?</w:t>
      </w:r>
      <w:r w:rsidR="0086704E" w:rsidRPr="0086704E">
        <w:rPr>
          <w:rFonts w:asciiTheme="minorHAnsi" w:hAnsiTheme="minorHAnsi"/>
        </w:rPr>
        <w:t xml:space="preserve"> </w:t>
      </w:r>
    </w:p>
    <w:p w14:paraId="52223E4B" w14:textId="77777777" w:rsidR="0086704E" w:rsidRPr="0086704E" w:rsidRDefault="0086704E" w:rsidP="0086704E">
      <w:pPr>
        <w:pStyle w:val="ListParagraph"/>
        <w:rPr>
          <w:rFonts w:asciiTheme="minorHAnsi" w:hAnsiTheme="minorHAnsi" w:cs="Arial"/>
        </w:rPr>
      </w:pPr>
    </w:p>
    <w:p w14:paraId="78251E45" w14:textId="77777777" w:rsidR="00C56876" w:rsidRDefault="00AA2193" w:rsidP="008A46D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AA2193">
        <w:rPr>
          <w:rFonts w:asciiTheme="minorHAnsi" w:hAnsiTheme="minorHAnsi" w:cs="Arial"/>
        </w:rPr>
        <w:t>Përshkruani se çfarë do të bëjë projekti juaj, përfshini detaje rreth qasjes. Si do t'i qaseni zgjidhjes së problemit në një mënyrë unike?</w:t>
      </w:r>
      <w:r w:rsidR="00C56876" w:rsidRPr="00C56876">
        <w:rPr>
          <w:rFonts w:asciiTheme="minorHAnsi" w:hAnsiTheme="minorHAnsi" w:cs="Arial"/>
        </w:rPr>
        <w:t xml:space="preserve"> </w:t>
      </w:r>
    </w:p>
    <w:p w14:paraId="43072BD0" w14:textId="77777777" w:rsidR="00C56876" w:rsidRPr="00C56876" w:rsidRDefault="00C56876" w:rsidP="00C56876">
      <w:pPr>
        <w:pStyle w:val="ListParagraph"/>
        <w:rPr>
          <w:rFonts w:asciiTheme="minorHAnsi" w:hAnsiTheme="minorHAnsi" w:cs="Arial"/>
        </w:rPr>
      </w:pPr>
    </w:p>
    <w:p w14:paraId="34E688FD" w14:textId="77777777" w:rsidR="00C56876" w:rsidRDefault="00AA2193" w:rsidP="00E150B1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AA2193">
        <w:rPr>
          <w:rFonts w:asciiTheme="minorHAnsi" w:hAnsiTheme="minorHAnsi" w:cs="Arial"/>
        </w:rPr>
        <w:t>A ka ndonjë zgjidhje të ngjashme? Nëse po, ju lutemi renditini dhe shpjegoni se si ndryshon ideja juaj nga ajo ekzistuese.</w:t>
      </w:r>
      <w:r w:rsidR="00C56876" w:rsidRPr="00C56876">
        <w:rPr>
          <w:rFonts w:asciiTheme="minorHAnsi" w:hAnsiTheme="minorHAnsi" w:cs="Arial"/>
        </w:rPr>
        <w:t xml:space="preserve"> </w:t>
      </w:r>
    </w:p>
    <w:p w14:paraId="0B222AC7" w14:textId="77777777" w:rsidR="00C56876" w:rsidRPr="00C56876" w:rsidRDefault="00C56876" w:rsidP="00C56876">
      <w:pPr>
        <w:pStyle w:val="ListParagraph"/>
        <w:rPr>
          <w:rFonts w:asciiTheme="minorHAnsi" w:hAnsiTheme="minorHAnsi" w:cs="Arial"/>
        </w:rPr>
      </w:pPr>
    </w:p>
    <w:p w14:paraId="11A0DCC7" w14:textId="5E520353" w:rsidR="00C56876" w:rsidRPr="00C56876" w:rsidRDefault="00AA2193" w:rsidP="006E37B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  <w:lang w:val="en-GB"/>
        </w:rPr>
      </w:pPr>
      <w:r w:rsidRPr="00AA2193">
        <w:rPr>
          <w:rFonts w:asciiTheme="minorHAnsi" w:hAnsiTheme="minorHAnsi" w:cs="Arial"/>
        </w:rPr>
        <w:t xml:space="preserve">Sa është modeluar prototipi? Shpjegoni nëse funksionon ashtu siç është menduar? A janë të gjitha </w:t>
      </w:r>
      <w:r w:rsidR="00691374">
        <w:rPr>
          <w:rFonts w:asciiTheme="minorHAnsi" w:hAnsiTheme="minorHAnsi" w:cs="Arial"/>
        </w:rPr>
        <w:t>funksionalitetet</w:t>
      </w:r>
      <w:r w:rsidRPr="00AA2193">
        <w:rPr>
          <w:rFonts w:asciiTheme="minorHAnsi" w:hAnsiTheme="minorHAnsi" w:cs="Arial"/>
        </w:rPr>
        <w:t xml:space="preserve"> e planifikuara atje?</w:t>
      </w:r>
      <w:r w:rsidR="00C56876" w:rsidRPr="00C56876">
        <w:rPr>
          <w:rFonts w:asciiTheme="minorHAnsi" w:hAnsiTheme="minorHAnsi" w:cs="Arial"/>
        </w:rPr>
        <w:t xml:space="preserve"> </w:t>
      </w:r>
    </w:p>
    <w:p w14:paraId="63428061" w14:textId="77777777" w:rsidR="00C56876" w:rsidRPr="00C56876" w:rsidRDefault="00C56876" w:rsidP="00C56876">
      <w:pPr>
        <w:pStyle w:val="ListParagraph"/>
        <w:rPr>
          <w:rFonts w:asciiTheme="minorHAnsi" w:hAnsiTheme="minorHAnsi" w:cs="Arial"/>
        </w:rPr>
      </w:pPr>
    </w:p>
    <w:p w14:paraId="1A256182" w14:textId="7E9CF12D" w:rsidR="00AA2193" w:rsidRPr="00AA2193" w:rsidRDefault="00AA2193" w:rsidP="006E37B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="Arial"/>
          <w:lang w:val="en-GB"/>
        </w:rPr>
      </w:pPr>
      <w:r w:rsidRPr="00AA2193">
        <w:rPr>
          <w:rFonts w:asciiTheme="minorHAnsi" w:hAnsiTheme="minorHAnsi" w:cs="Arial"/>
        </w:rPr>
        <w:t xml:space="preserve">Sa </w:t>
      </w:r>
      <w:r w:rsidR="0095268D">
        <w:rPr>
          <w:rFonts w:asciiTheme="minorHAnsi" w:hAnsiTheme="minorHAnsi"/>
        </w:rPr>
        <w:t xml:space="preserve">miqësore për përdorim </w:t>
      </w:r>
      <w:r w:rsidRPr="00AA2193">
        <w:rPr>
          <w:rFonts w:asciiTheme="minorHAnsi" w:hAnsiTheme="minorHAnsi" w:cs="Arial"/>
        </w:rPr>
        <w:t>është teknologjia? A është produkti funksional? Sa shpejt mund të vihet në përdorim?</w:t>
      </w:r>
    </w:p>
    <w:p w14:paraId="6C23C0E3" w14:textId="77777777" w:rsidR="00AA2193" w:rsidRPr="00E80903" w:rsidRDefault="00AA2193" w:rsidP="00A230E8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Theme="minorHAnsi" w:hAnsiTheme="minorHAnsi" w:cs="Arial"/>
        </w:rPr>
      </w:pPr>
    </w:p>
    <w:sectPr w:rsidR="00AA2193" w:rsidRPr="00E80903" w:rsidSect="0009704E">
      <w:headerReference w:type="even" r:id="rId10"/>
      <w:headerReference w:type="default" r:id="rId11"/>
      <w:footerReference w:type="default" r:id="rId12"/>
      <w:pgSz w:w="11900" w:h="16840"/>
      <w:pgMar w:top="1440" w:right="1800" w:bottom="1440" w:left="2269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60838" w14:textId="77777777" w:rsidR="00040B3D" w:rsidRDefault="00040B3D" w:rsidP="005C6809">
      <w:r>
        <w:separator/>
      </w:r>
    </w:p>
  </w:endnote>
  <w:endnote w:type="continuationSeparator" w:id="0">
    <w:p w14:paraId="0A360839" w14:textId="77777777" w:rsidR="00040B3D" w:rsidRDefault="00040B3D" w:rsidP="005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083E" w14:textId="77777777" w:rsidR="005C6809" w:rsidRDefault="00A646E3" w:rsidP="005C6809">
    <w:pPr>
      <w:pStyle w:val="Footer"/>
      <w:ind w:left="-1418"/>
    </w:pPr>
    <w:r>
      <w:rPr>
        <w:noProof/>
        <w:lang w:eastAsia="sq-AL"/>
      </w:rPr>
      <w:drawing>
        <wp:inline distT="0" distB="0" distL="0" distR="0" wp14:anchorId="0A360841" wp14:editId="0A360842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60836" w14:textId="77777777" w:rsidR="00040B3D" w:rsidRDefault="00040B3D" w:rsidP="005C6809">
      <w:r>
        <w:separator/>
      </w:r>
    </w:p>
  </w:footnote>
  <w:footnote w:type="continuationSeparator" w:id="0">
    <w:p w14:paraId="0A360837" w14:textId="77777777" w:rsidR="00040B3D" w:rsidRDefault="00040B3D" w:rsidP="005C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083A" w14:textId="77777777" w:rsidR="005C6809" w:rsidRDefault="005C6809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[Shkruaj tekstin]</w:t>
    </w:r>
    <w:r>
      <w:tab/>
      <w:t>[Shkruaj tekstin]</w:t>
    </w:r>
    <w:r>
      <w:tab/>
      <w:t>[Shkruaj tekstin]</w:t>
    </w:r>
  </w:p>
  <w:p w14:paraId="0A36083B" w14:textId="77777777" w:rsidR="005C6809" w:rsidRDefault="005C6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083C" w14:textId="77777777" w:rsidR="00B049D2" w:rsidRDefault="00B049D2" w:rsidP="00B93493">
    <w:pPr>
      <w:pStyle w:val="Header"/>
    </w:pPr>
  </w:p>
  <w:p w14:paraId="0A36083D" w14:textId="77777777" w:rsidR="005C6809" w:rsidRDefault="00B93493" w:rsidP="00B93493">
    <w:pPr>
      <w:pStyle w:val="Header"/>
    </w:pPr>
    <w:r>
      <w:rPr>
        <w:noProof/>
        <w:lang w:eastAsia="sq-AL"/>
      </w:rPr>
      <w:drawing>
        <wp:inline distT="0" distB="0" distL="0" distR="0" wp14:anchorId="0A36083F" wp14:editId="0A360840">
          <wp:extent cx="5360905" cy="892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540" cy="900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42B"/>
    <w:multiLevelType w:val="hybridMultilevel"/>
    <w:tmpl w:val="D644A306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C8C"/>
    <w:multiLevelType w:val="hybridMultilevel"/>
    <w:tmpl w:val="6C8249E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ACF"/>
    <w:multiLevelType w:val="hybridMultilevel"/>
    <w:tmpl w:val="1E64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5B64"/>
    <w:multiLevelType w:val="hybridMultilevel"/>
    <w:tmpl w:val="D514D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5C77"/>
    <w:multiLevelType w:val="hybridMultilevel"/>
    <w:tmpl w:val="2C5A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32C6"/>
    <w:multiLevelType w:val="hybridMultilevel"/>
    <w:tmpl w:val="195ADEFE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FDA"/>
    <w:multiLevelType w:val="hybridMultilevel"/>
    <w:tmpl w:val="7A60280A"/>
    <w:lvl w:ilvl="0" w:tplc="01186C9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E114464"/>
    <w:multiLevelType w:val="hybridMultilevel"/>
    <w:tmpl w:val="E06C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E1636"/>
    <w:multiLevelType w:val="hybridMultilevel"/>
    <w:tmpl w:val="7CD2F348"/>
    <w:lvl w:ilvl="0" w:tplc="ACBA0EE6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27AF"/>
    <w:multiLevelType w:val="hybridMultilevel"/>
    <w:tmpl w:val="5D1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F64"/>
    <w:multiLevelType w:val="hybridMultilevel"/>
    <w:tmpl w:val="429E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1E0F"/>
    <w:multiLevelType w:val="hybridMultilevel"/>
    <w:tmpl w:val="9FA2A0F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E3"/>
    <w:rsid w:val="00005117"/>
    <w:rsid w:val="000201A7"/>
    <w:rsid w:val="00040B3D"/>
    <w:rsid w:val="000451A5"/>
    <w:rsid w:val="0009704E"/>
    <w:rsid w:val="000C3163"/>
    <w:rsid w:val="000C7CAE"/>
    <w:rsid w:val="000F4312"/>
    <w:rsid w:val="001352E2"/>
    <w:rsid w:val="00187583"/>
    <w:rsid w:val="00196942"/>
    <w:rsid w:val="001B054A"/>
    <w:rsid w:val="001B3DE0"/>
    <w:rsid w:val="001C7EC6"/>
    <w:rsid w:val="001D62FC"/>
    <w:rsid w:val="001F1E67"/>
    <w:rsid w:val="001F1F8C"/>
    <w:rsid w:val="00235CD1"/>
    <w:rsid w:val="00272311"/>
    <w:rsid w:val="002A2F6B"/>
    <w:rsid w:val="002B7E3A"/>
    <w:rsid w:val="003062D5"/>
    <w:rsid w:val="003561DC"/>
    <w:rsid w:val="00373FEE"/>
    <w:rsid w:val="00375B88"/>
    <w:rsid w:val="00380744"/>
    <w:rsid w:val="00383019"/>
    <w:rsid w:val="003A1D49"/>
    <w:rsid w:val="004100B0"/>
    <w:rsid w:val="004511F3"/>
    <w:rsid w:val="00460027"/>
    <w:rsid w:val="00465A03"/>
    <w:rsid w:val="004F69B3"/>
    <w:rsid w:val="00521D00"/>
    <w:rsid w:val="00524DD1"/>
    <w:rsid w:val="00592ECF"/>
    <w:rsid w:val="005B2DF1"/>
    <w:rsid w:val="005C230D"/>
    <w:rsid w:val="005C5B62"/>
    <w:rsid w:val="005C6809"/>
    <w:rsid w:val="006571A7"/>
    <w:rsid w:val="00674892"/>
    <w:rsid w:val="00691374"/>
    <w:rsid w:val="006E2F82"/>
    <w:rsid w:val="0073553C"/>
    <w:rsid w:val="00753487"/>
    <w:rsid w:val="0077536F"/>
    <w:rsid w:val="00782237"/>
    <w:rsid w:val="007845B3"/>
    <w:rsid w:val="007934C8"/>
    <w:rsid w:val="007A376E"/>
    <w:rsid w:val="007D4668"/>
    <w:rsid w:val="007E1186"/>
    <w:rsid w:val="007E5F75"/>
    <w:rsid w:val="007F171F"/>
    <w:rsid w:val="008503B1"/>
    <w:rsid w:val="0086704E"/>
    <w:rsid w:val="00876205"/>
    <w:rsid w:val="008A27E4"/>
    <w:rsid w:val="008E155F"/>
    <w:rsid w:val="00903B04"/>
    <w:rsid w:val="00913744"/>
    <w:rsid w:val="00926939"/>
    <w:rsid w:val="0095268D"/>
    <w:rsid w:val="00975E7C"/>
    <w:rsid w:val="00995E2B"/>
    <w:rsid w:val="009B55EC"/>
    <w:rsid w:val="009D5605"/>
    <w:rsid w:val="009E2692"/>
    <w:rsid w:val="00A05B09"/>
    <w:rsid w:val="00A230E8"/>
    <w:rsid w:val="00A24987"/>
    <w:rsid w:val="00A30777"/>
    <w:rsid w:val="00A3618E"/>
    <w:rsid w:val="00A646E3"/>
    <w:rsid w:val="00AA2193"/>
    <w:rsid w:val="00AA5AB6"/>
    <w:rsid w:val="00AC00AD"/>
    <w:rsid w:val="00B049D2"/>
    <w:rsid w:val="00B6511F"/>
    <w:rsid w:val="00B9169F"/>
    <w:rsid w:val="00B93493"/>
    <w:rsid w:val="00BD78CA"/>
    <w:rsid w:val="00BF4303"/>
    <w:rsid w:val="00C255A0"/>
    <w:rsid w:val="00C309A9"/>
    <w:rsid w:val="00C42551"/>
    <w:rsid w:val="00C56876"/>
    <w:rsid w:val="00C570ED"/>
    <w:rsid w:val="00C62F50"/>
    <w:rsid w:val="00C6565A"/>
    <w:rsid w:val="00CE5425"/>
    <w:rsid w:val="00CE7163"/>
    <w:rsid w:val="00D21B70"/>
    <w:rsid w:val="00D646CA"/>
    <w:rsid w:val="00DA1784"/>
    <w:rsid w:val="00DA4BA0"/>
    <w:rsid w:val="00DF0EF7"/>
    <w:rsid w:val="00E45467"/>
    <w:rsid w:val="00E612E1"/>
    <w:rsid w:val="00E67200"/>
    <w:rsid w:val="00E80903"/>
    <w:rsid w:val="00F23497"/>
    <w:rsid w:val="00F51319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0A360819"/>
  <w15:docId w15:val="{06720647-F625-4ECB-A5DA-9E33F602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q-A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09"/>
  </w:style>
  <w:style w:type="paragraph" w:styleId="Footer">
    <w:name w:val="footer"/>
    <w:basedOn w:val="Normal"/>
    <w:link w:val="Foot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09"/>
  </w:style>
  <w:style w:type="paragraph" w:styleId="BalloonText">
    <w:name w:val="Balloon Text"/>
    <w:basedOn w:val="Normal"/>
    <w:link w:val="BalloonTextChar"/>
    <w:uiPriority w:val="99"/>
    <w:semiHidden/>
    <w:unhideWhenUsed/>
    <w:rsid w:val="005C68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80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9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04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704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04E"/>
    <w:pPr>
      <w:spacing w:after="0"/>
    </w:pPr>
    <w:rPr>
      <w:rFonts w:ascii="Cambria" w:eastAsia="MS Mincho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704E"/>
    <w:rPr>
      <w:rFonts w:ascii="Calibri" w:eastAsia="Calibri" w:hAnsi="Calibri"/>
      <w:b/>
      <w:bCs/>
      <w:lang w:val="sq-AL" w:eastAsia="en-US"/>
    </w:rPr>
  </w:style>
  <w:style w:type="character" w:styleId="Hyperlink">
    <w:name w:val="Hyperlink"/>
    <w:uiPriority w:val="99"/>
    <w:unhideWhenUsed/>
    <w:rsid w:val="007845B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845B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53487"/>
    <w:rPr>
      <w:color w:val="954F72"/>
      <w:u w:val="single"/>
    </w:rPr>
  </w:style>
  <w:style w:type="paragraph" w:customStyle="1" w:styleId="xxmsonospacing">
    <w:name w:val="x_xmsonospacing"/>
    <w:basedOn w:val="Normal"/>
    <w:rsid w:val="0075348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xmsohyperlink">
    <w:name w:val="x_msohyperlink"/>
    <w:rsid w:val="00753487"/>
  </w:style>
  <w:style w:type="character" w:customStyle="1" w:styleId="xxs1">
    <w:name w:val="x_xs1"/>
    <w:rsid w:val="007534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7E5F75"/>
    <w:rPr>
      <w:rFonts w:ascii="Courier New" w:eastAsia="Times New Roman" w:hAnsi="Courier New" w:cs="Courier New"/>
    </w:rPr>
  </w:style>
  <w:style w:type="paragraph" w:customStyle="1" w:styleId="xxxmsonormal">
    <w:name w:val="x_x_x_msonormal"/>
    <w:basedOn w:val="Normal"/>
    <w:rsid w:val="001F1E6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lindaBajgora\Downloads\National%20Coding%20competition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7DC7BB69E3F4E98A64E76A6F68F65" ma:contentTypeVersion="10" ma:contentTypeDescription="Create a new document." ma:contentTypeScope="" ma:versionID="b6d47c016efac1e4c87190b26f73202f">
  <xsd:schema xmlns:xsd="http://www.w3.org/2001/XMLSchema" xmlns:xs="http://www.w3.org/2001/XMLSchema" xmlns:p="http://schemas.microsoft.com/office/2006/metadata/properties" xmlns:ns3="31302cc4-d239-4057-9e51-6be23174f665" xmlns:ns4="aead9f93-0611-4f24-b771-449fab9e36e9" targetNamespace="http://schemas.microsoft.com/office/2006/metadata/properties" ma:root="true" ma:fieldsID="ec752229092d4217e1ad4106ede79a39" ns3:_="" ns4:_="">
    <xsd:import namespace="31302cc4-d239-4057-9e51-6be23174f665"/>
    <xsd:import namespace="aead9f93-0611-4f24-b771-449fab9e3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02cc4-d239-4057-9e51-6be23174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9f93-0611-4f24-b771-449fab9e3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A813A-DA8A-42A5-B08F-94B4FD2F0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27CC7-0286-46CA-BF58-3C0BC459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02cc4-d239-4057-9e51-6be23174f665"/>
    <ds:schemaRef ds:uri="aead9f93-0611-4f24-b771-449fab9e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E6D8E-DC14-4454-A494-21E1CEB64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Coding competition 2019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1172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https://sustainabledevelopment.un.org/sdgs</vt:lpwstr>
      </vt:variant>
      <vt:variant>
        <vt:lpwstr/>
      </vt:variant>
      <vt:variant>
        <vt:i4>5636124</vt:i4>
      </vt:variant>
      <vt:variant>
        <vt:i4>9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https://sustainabledevelopment.un.org/sdg15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https://sustainabledevelopment.un.org/sdg14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Bajgora, Arlinda (Kosovo)</dc:creator>
  <cp:lastModifiedBy>Allushi, Klarina (Albania)</cp:lastModifiedBy>
  <cp:revision>9</cp:revision>
  <cp:lastPrinted>2019-09-13T12:05:00Z</cp:lastPrinted>
  <dcterms:created xsi:type="dcterms:W3CDTF">2021-02-10T13:09:00Z</dcterms:created>
  <dcterms:modified xsi:type="dcterms:W3CDTF">2021-02-10T13:14:00Z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0x0101002E57DC7BB69E3F4E98A64E76A6F68F65</vt:lpwstr>
  </property>
</Properties>
</file>