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FAA6" w14:textId="7D9FA42E" w:rsidR="00B5568C" w:rsidRPr="00F21F96" w:rsidRDefault="00FC6488" w:rsidP="00834D01">
      <w:pPr>
        <w:pStyle w:val="Title"/>
        <w:spacing w:line="276" w:lineRule="auto"/>
        <w:ind w:left="1416" w:hanging="1416"/>
        <w:rPr>
          <w:rFonts w:ascii="Arial" w:hAnsi="Arial" w:cs="Arial"/>
          <w:sz w:val="32"/>
          <w:szCs w:val="32"/>
          <w:u w:val="none"/>
        </w:rPr>
      </w:pPr>
      <w:r w:rsidRPr="00F21F96">
        <w:rPr>
          <w:rFonts w:ascii="Arial" w:hAnsi="Arial" w:cs="Arial"/>
          <w:sz w:val="32"/>
          <w:szCs w:val="32"/>
          <w:u w:val="none"/>
        </w:rPr>
        <w:t>Rregullat e Garës</w:t>
      </w:r>
      <w:r w:rsidR="00F21F96" w:rsidRPr="00F21F96">
        <w:rPr>
          <w:rFonts w:ascii="Arial" w:hAnsi="Arial" w:cs="Arial"/>
          <w:sz w:val="32"/>
          <w:szCs w:val="32"/>
          <w:u w:val="none"/>
        </w:rPr>
        <w:t xml:space="preserve"> </w:t>
      </w:r>
    </w:p>
    <w:p w14:paraId="6BFF9DD3" w14:textId="77777777" w:rsidR="00B5568C" w:rsidRPr="00F21F96" w:rsidRDefault="00B5568C" w:rsidP="00834D01">
      <w:pPr>
        <w:pStyle w:val="Title"/>
        <w:spacing w:line="276" w:lineRule="auto"/>
        <w:ind w:left="1416" w:hanging="1416"/>
        <w:rPr>
          <w:rFonts w:ascii="Arial" w:hAnsi="Arial" w:cs="Arial"/>
          <w:sz w:val="24"/>
          <w:szCs w:val="24"/>
          <w:lang w:val="es-ES"/>
        </w:rPr>
      </w:pPr>
    </w:p>
    <w:p w14:paraId="3D786511" w14:textId="77777777" w:rsidR="00B5568C" w:rsidRPr="00F21F96" w:rsidRDefault="00FC6488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4"/>
          <w:szCs w:val="24"/>
          <w:u w:val="none"/>
        </w:rPr>
      </w:pPr>
      <w:r w:rsidRPr="00F21F96">
        <w:rPr>
          <w:rFonts w:ascii="Arial" w:hAnsi="Arial" w:cs="Arial"/>
          <w:i w:val="0"/>
          <w:sz w:val="24"/>
          <w:szCs w:val="24"/>
          <w:u w:val="none"/>
        </w:rPr>
        <w:t>Gara</w:t>
      </w:r>
    </w:p>
    <w:p w14:paraId="4ECA19F0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A51E115" w14:textId="019552F7" w:rsidR="00E94222" w:rsidRPr="00F21F96" w:rsidRDefault="00FC6488" w:rsidP="00E94222">
      <w:pPr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bCs/>
          <w:sz w:val="22"/>
          <w:szCs w:val="22"/>
        </w:rPr>
        <w:t xml:space="preserve">Si pjesë e Programit </w:t>
      </w:r>
      <w:r w:rsidR="00AF2EE0" w:rsidRPr="00AF2EE0">
        <w:rPr>
          <w:rFonts w:ascii="Arial" w:hAnsi="Arial" w:cs="Arial"/>
          <w:sz w:val="22"/>
          <w:szCs w:val="22"/>
        </w:rPr>
        <w:t xml:space="preserve">“Rrugë Alternative” - Reduktimi i Migracionit të Parregullt nga Shqipëria në Mbreterine e Bashkuar, duke ofruar rrugë alternative për të rinjtë shqiptarë), </w:t>
      </w:r>
      <w:r w:rsidRPr="00F21F96">
        <w:rPr>
          <w:rFonts w:ascii="Arial" w:hAnsi="Arial" w:cs="Arial"/>
          <w:bCs/>
          <w:sz w:val="22"/>
          <w:szCs w:val="22"/>
        </w:rPr>
        <w:t>British Council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 ne Shqiperi</w:t>
      </w:r>
      <w:r w:rsidRPr="00F21F96">
        <w:rPr>
          <w:rFonts w:ascii="Arial" w:hAnsi="Arial" w:cs="Arial"/>
          <w:bCs/>
          <w:sz w:val="22"/>
          <w:szCs w:val="22"/>
        </w:rPr>
        <w:t xml:space="preserve"> </w:t>
      </w:r>
      <w:r w:rsidRPr="00F21F96">
        <w:rPr>
          <w:rFonts w:ascii="Arial" w:hAnsi="Arial" w:cs="Arial"/>
          <w:sz w:val="22"/>
          <w:szCs w:val="22"/>
        </w:rPr>
        <w:t>është duke organizuar një Sfidë Kodimi për të gjithë nxënësit e moshës 1</w:t>
      </w:r>
      <w:r w:rsidR="00AF2EE0">
        <w:rPr>
          <w:rFonts w:ascii="Arial" w:hAnsi="Arial" w:cs="Arial"/>
          <w:sz w:val="22"/>
          <w:szCs w:val="22"/>
        </w:rPr>
        <w:t>3</w:t>
      </w:r>
      <w:r w:rsidRPr="00F21F96">
        <w:rPr>
          <w:rFonts w:ascii="Arial" w:hAnsi="Arial" w:cs="Arial"/>
          <w:sz w:val="22"/>
          <w:szCs w:val="22"/>
        </w:rPr>
        <w:t xml:space="preserve"> deri në 15 vjeç nga s</w:t>
      </w:r>
      <w:r w:rsidR="002754C7" w:rsidRPr="00F21F96">
        <w:rPr>
          <w:rFonts w:ascii="Arial" w:hAnsi="Arial" w:cs="Arial"/>
          <w:sz w:val="22"/>
          <w:szCs w:val="22"/>
        </w:rPr>
        <w:t>hkollat me të drejtë pjesëmarrjej</w:t>
      </w:r>
      <w:r w:rsidRPr="00F21F96">
        <w:rPr>
          <w:rFonts w:ascii="Arial" w:hAnsi="Arial" w:cs="Arial"/>
          <w:sz w:val="22"/>
          <w:szCs w:val="22"/>
        </w:rPr>
        <w:t>e.</w:t>
      </w:r>
    </w:p>
    <w:p w14:paraId="6A768918" w14:textId="77777777" w:rsidR="00AF2EE0" w:rsidRPr="00AF2EE0" w:rsidRDefault="00AF2EE0" w:rsidP="00AF2EE0">
      <w:pPr>
        <w:jc w:val="both"/>
        <w:rPr>
          <w:rFonts w:ascii="Arial" w:hAnsi="Arial" w:cs="Arial"/>
          <w:bCs/>
          <w:sz w:val="22"/>
          <w:szCs w:val="22"/>
        </w:rPr>
      </w:pPr>
    </w:p>
    <w:p w14:paraId="6B070695" w14:textId="0398348F" w:rsidR="00E94222" w:rsidRPr="00F21F96" w:rsidRDefault="005B300F" w:rsidP="00037F3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Programi do te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përfshijë </w:t>
      </w:r>
      <w:r>
        <w:rPr>
          <w:rFonts w:ascii="Arial" w:hAnsi="Arial" w:cs="Arial"/>
          <w:bCs/>
          <w:sz w:val="22"/>
          <w:szCs w:val="22"/>
        </w:rPr>
        <w:t xml:space="preserve">nxenesit </w:t>
      </w:r>
      <w:r w:rsidR="00FC6488" w:rsidRPr="00F21F96">
        <w:rPr>
          <w:rFonts w:ascii="Arial" w:hAnsi="Arial" w:cs="Arial"/>
          <w:bCs/>
          <w:sz w:val="22"/>
          <w:szCs w:val="22"/>
        </w:rPr>
        <w:t>në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 Shqip</w:t>
      </w:r>
      <w:r w:rsidR="000A1C57" w:rsidRPr="00F21F96">
        <w:rPr>
          <w:rFonts w:ascii="Arial" w:hAnsi="Arial" w:cs="Arial"/>
          <w:sz w:val="22"/>
          <w:szCs w:val="22"/>
        </w:rPr>
        <w:t>ë</w:t>
      </w:r>
      <w:r w:rsidR="00FC4A14" w:rsidRPr="00F21F96">
        <w:rPr>
          <w:rFonts w:ascii="Arial" w:hAnsi="Arial" w:cs="Arial"/>
          <w:bCs/>
          <w:sz w:val="22"/>
          <w:szCs w:val="22"/>
        </w:rPr>
        <w:t xml:space="preserve">ri </w:t>
      </w:r>
      <w:r>
        <w:rPr>
          <w:rFonts w:ascii="Arial" w:hAnsi="Arial" w:cs="Arial"/>
          <w:bCs/>
          <w:sz w:val="22"/>
          <w:szCs w:val="22"/>
        </w:rPr>
        <w:t xml:space="preserve">duke i </w:t>
      </w:r>
      <w:r w:rsidR="00FC6488" w:rsidRPr="00F21F96">
        <w:rPr>
          <w:rFonts w:ascii="Arial" w:hAnsi="Arial" w:cs="Arial"/>
          <w:bCs/>
          <w:sz w:val="22"/>
          <w:szCs w:val="22"/>
        </w:rPr>
        <w:t>frymëz</w:t>
      </w:r>
      <w:r>
        <w:rPr>
          <w:rFonts w:ascii="Arial" w:hAnsi="Arial" w:cs="Arial"/>
          <w:bCs/>
          <w:sz w:val="22"/>
          <w:szCs w:val="22"/>
        </w:rPr>
        <w:t xml:space="preserve">uar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të rinjtë të zgjidhin </w:t>
      </w:r>
      <w:r w:rsidR="002754C7" w:rsidRPr="00F21F96">
        <w:rPr>
          <w:rFonts w:ascii="Arial" w:hAnsi="Arial" w:cs="Arial"/>
          <w:bCs/>
          <w:sz w:val="22"/>
          <w:szCs w:val="22"/>
        </w:rPr>
        <w:t xml:space="preserve">përmes informatikës fizike 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probleme të përditshme që hasin në shkollat dhe komunitetet e tyre. </w:t>
      </w:r>
      <w:bookmarkStart w:id="0" w:name="_Hlk16770090"/>
      <w:r w:rsidR="00FC6488" w:rsidRPr="00F21F96">
        <w:rPr>
          <w:rFonts w:ascii="Arial" w:hAnsi="Arial" w:cs="Arial"/>
          <w:bCs/>
          <w:sz w:val="22"/>
          <w:szCs w:val="22"/>
        </w:rPr>
        <w:t xml:space="preserve">Sfida do të </w:t>
      </w:r>
      <w:r w:rsidR="001F0F34" w:rsidRPr="00F21F96">
        <w:rPr>
          <w:rFonts w:ascii="Arial" w:hAnsi="Arial" w:cs="Arial"/>
          <w:bCs/>
          <w:sz w:val="22"/>
          <w:szCs w:val="22"/>
        </w:rPr>
        <w:t>përdorë pajisje micro:bit të BBC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-së për t’ju mundësuar fëmijëve të </w:t>
      </w:r>
      <w:r w:rsidR="001F0F34" w:rsidRPr="00F21F96">
        <w:rPr>
          <w:rFonts w:ascii="Arial" w:hAnsi="Arial" w:cs="Arial"/>
          <w:bCs/>
          <w:sz w:val="22"/>
          <w:szCs w:val="22"/>
        </w:rPr>
        <w:t>vijnë me një projekt</w:t>
      </w:r>
      <w:r w:rsidR="00FC6488" w:rsidRPr="00F21F96">
        <w:rPr>
          <w:rFonts w:ascii="Arial" w:hAnsi="Arial" w:cs="Arial"/>
          <w:bCs/>
          <w:sz w:val="22"/>
          <w:szCs w:val="22"/>
        </w:rPr>
        <w:t xml:space="preserve"> që i përgjigjet </w:t>
      </w:r>
      <w:bookmarkStart w:id="1" w:name="_Hlk17794089"/>
      <w:r w:rsidR="00FC6488" w:rsidRPr="00F21F96">
        <w:fldChar w:fldCharType="begin"/>
      </w:r>
      <w:r w:rsidR="00FC6488" w:rsidRPr="00F21F96">
        <w:rPr>
          <w:rFonts w:ascii="Arial" w:hAnsi="Arial" w:cs="Arial"/>
          <w:sz w:val="22"/>
          <w:szCs w:val="22"/>
        </w:rPr>
        <w:instrText xml:space="preserve"> HYPERLINK "https://sustainabledevelopment.un.org/?menu=1300" </w:instrText>
      </w:r>
      <w:r w:rsidR="00FC6488" w:rsidRPr="00F21F96">
        <w:fldChar w:fldCharType="separate"/>
      </w:r>
      <w:r w:rsidR="001F0F34" w:rsidRPr="00F21F96">
        <w:rPr>
          <w:rStyle w:val="Hyperlink"/>
          <w:rFonts w:ascii="Arial" w:hAnsi="Arial" w:cs="Arial"/>
          <w:bCs/>
          <w:sz w:val="22"/>
          <w:szCs w:val="22"/>
        </w:rPr>
        <w:t>Qëllimeve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t xml:space="preserve"> </w:t>
      </w:r>
      <w:r w:rsidR="001F0F34" w:rsidRPr="00F21F96">
        <w:rPr>
          <w:rStyle w:val="Hyperlink"/>
          <w:rFonts w:ascii="Arial" w:hAnsi="Arial" w:cs="Arial"/>
          <w:bCs/>
          <w:sz w:val="22"/>
          <w:szCs w:val="22"/>
        </w:rPr>
        <w:t>të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t xml:space="preserve"> Zhvillimit të Qëndrueshëm</w:t>
      </w:r>
      <w:r w:rsidR="00FC6488" w:rsidRPr="00F21F96">
        <w:rPr>
          <w:rStyle w:val="Hyperlink"/>
          <w:rFonts w:ascii="Arial" w:hAnsi="Arial" w:cs="Arial"/>
          <w:bCs/>
          <w:sz w:val="22"/>
          <w:szCs w:val="22"/>
        </w:rPr>
        <w:fldChar w:fldCharType="end"/>
      </w:r>
      <w:bookmarkEnd w:id="1"/>
      <w:r w:rsidR="00FC6488" w:rsidRPr="00F21F96">
        <w:rPr>
          <w:rFonts w:ascii="Arial" w:hAnsi="Arial" w:cs="Arial"/>
          <w:bCs/>
          <w:sz w:val="22"/>
          <w:szCs w:val="22"/>
        </w:rPr>
        <w:t xml:space="preserve"> dhe eksploron zgjidhjet për problemet që ata hasin në jetën e përditshme.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Shkollat ​​inkurajohen fuqishëm të zhvillojnë zgjidhje </w:t>
      </w:r>
      <w:r w:rsidR="00037F3B" w:rsidRPr="00F21F96">
        <w:rPr>
          <w:rFonts w:ascii="Arial" w:hAnsi="Arial" w:cs="Arial"/>
          <w:bCs/>
          <w:sz w:val="22"/>
          <w:szCs w:val="22"/>
        </w:rPr>
        <w:t>i</w:t>
      </w:r>
      <w:r w:rsidR="00230B72" w:rsidRPr="00F21F96">
        <w:rPr>
          <w:rFonts w:ascii="Arial" w:hAnsi="Arial" w:cs="Arial"/>
          <w:bCs/>
          <w:sz w:val="22"/>
          <w:szCs w:val="22"/>
        </w:rPr>
        <w:t>novat</w:t>
      </w:r>
      <w:r w:rsidR="00037F3B" w:rsidRPr="00F21F96">
        <w:rPr>
          <w:rFonts w:ascii="Arial" w:hAnsi="Arial" w:cs="Arial"/>
          <w:bCs/>
          <w:sz w:val="22"/>
          <w:szCs w:val="22"/>
        </w:rPr>
        <w:t>ive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për të mbrojtur mjedisin, për të kursyer energji</w:t>
      </w:r>
      <w:r w:rsidR="00037F3B" w:rsidRPr="00F21F96">
        <w:rPr>
          <w:rFonts w:ascii="Arial" w:hAnsi="Arial" w:cs="Arial"/>
          <w:bCs/>
          <w:sz w:val="22"/>
          <w:szCs w:val="22"/>
        </w:rPr>
        <w:t>ne</w:t>
      </w:r>
      <w:r w:rsidR="00230B72" w:rsidRPr="00F21F96">
        <w:rPr>
          <w:rFonts w:ascii="Arial" w:hAnsi="Arial" w:cs="Arial"/>
          <w:bCs/>
          <w:sz w:val="22"/>
          <w:szCs w:val="22"/>
        </w:rPr>
        <w:t xml:space="preserve"> dhe për të luftuar ndikimin e ndryshimit të klimës.</w:t>
      </w:r>
      <w:bookmarkEnd w:id="0"/>
    </w:p>
    <w:p w14:paraId="0794846F" w14:textId="28D42AF6" w:rsidR="00E94222" w:rsidRPr="00F21F96" w:rsidRDefault="00FC6488" w:rsidP="00A20AA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Sfida e Kodimit organizohet në partneritet me</w:t>
      </w:r>
      <w:r w:rsidR="00FC4A14" w:rsidRPr="00F21F96">
        <w:rPr>
          <w:rFonts w:ascii="Arial" w:hAnsi="Arial" w:cs="Arial"/>
          <w:sz w:val="22"/>
          <w:szCs w:val="22"/>
        </w:rPr>
        <w:t xml:space="preserve"> </w:t>
      </w:r>
      <w:r w:rsidR="004B3282">
        <w:rPr>
          <w:rFonts w:ascii="Arial" w:hAnsi="Arial" w:cs="Arial"/>
          <w:sz w:val="22"/>
          <w:szCs w:val="22"/>
        </w:rPr>
        <w:t xml:space="preserve">Agjensine e Sigurimit te </w:t>
      </w:r>
      <w:r w:rsidR="008A3EE9">
        <w:rPr>
          <w:rFonts w:ascii="Arial" w:hAnsi="Arial" w:cs="Arial"/>
          <w:sz w:val="22"/>
          <w:szCs w:val="22"/>
        </w:rPr>
        <w:t xml:space="preserve">Cilesise te Arsimit Para-Universitar dhe me </w:t>
      </w:r>
      <w:r w:rsidR="00FC4A14" w:rsidRPr="00F21F96">
        <w:rPr>
          <w:rFonts w:ascii="Arial" w:hAnsi="Arial" w:cs="Arial"/>
          <w:sz w:val="22"/>
          <w:szCs w:val="22"/>
        </w:rPr>
        <w:t>Ministrin</w:t>
      </w:r>
      <w:r w:rsidR="000A1C57" w:rsidRPr="00F21F96">
        <w:rPr>
          <w:rFonts w:ascii="Arial" w:hAnsi="Arial" w:cs="Arial"/>
          <w:sz w:val="22"/>
          <w:szCs w:val="22"/>
        </w:rPr>
        <w:t>ë</w:t>
      </w:r>
      <w:r w:rsidR="00FC4A14" w:rsidRPr="00F21F96">
        <w:rPr>
          <w:rFonts w:ascii="Arial" w:hAnsi="Arial" w:cs="Arial"/>
          <w:sz w:val="22"/>
          <w:szCs w:val="22"/>
        </w:rPr>
        <w:t xml:space="preserve"> e Arsimit</w:t>
      </w:r>
      <w:r w:rsidR="00E47C3B" w:rsidRPr="00F21F96">
        <w:rPr>
          <w:rFonts w:ascii="Arial" w:hAnsi="Arial" w:cs="Arial"/>
          <w:sz w:val="22"/>
          <w:szCs w:val="22"/>
        </w:rPr>
        <w:t xml:space="preserve"> dhe</w:t>
      </w:r>
      <w:r w:rsidR="00FC4A14" w:rsidRPr="00F21F96">
        <w:rPr>
          <w:rFonts w:ascii="Arial" w:hAnsi="Arial" w:cs="Arial"/>
          <w:sz w:val="22"/>
          <w:szCs w:val="22"/>
        </w:rPr>
        <w:t xml:space="preserve"> Sportit. </w:t>
      </w:r>
      <w:r w:rsidRPr="00F21F96">
        <w:rPr>
          <w:rFonts w:ascii="Arial" w:hAnsi="Arial" w:cs="Arial"/>
          <w:color w:val="FF0000"/>
          <w:sz w:val="22"/>
          <w:szCs w:val="22"/>
          <w:shd w:val="clear" w:color="auto" w:fill="FFFF00"/>
        </w:rPr>
        <w:t xml:space="preserve"> </w:t>
      </w:r>
    </w:p>
    <w:p w14:paraId="67A94501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63C9176B" w14:textId="77777777" w:rsidR="00B5568C" w:rsidRPr="00F21F96" w:rsidRDefault="001F0F34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2" w:name="_Ref320723097"/>
      <w:r w:rsidRPr="00F21F96">
        <w:rPr>
          <w:rFonts w:ascii="Arial" w:hAnsi="Arial" w:cs="Arial"/>
          <w:i w:val="0"/>
          <w:sz w:val="22"/>
          <w:szCs w:val="22"/>
          <w:u w:val="none"/>
        </w:rPr>
        <w:t>Fushëveprimi</w:t>
      </w:r>
      <w:r w:rsidR="00FC6488" w:rsidRPr="00F21F96">
        <w:rPr>
          <w:rFonts w:ascii="Arial" w:hAnsi="Arial" w:cs="Arial"/>
          <w:i w:val="0"/>
          <w:sz w:val="22"/>
          <w:szCs w:val="22"/>
          <w:u w:val="none"/>
        </w:rPr>
        <w:t xml:space="preserve"> dhe e drejta për pjesëmarrje</w:t>
      </w:r>
      <w:bookmarkEnd w:id="2"/>
    </w:p>
    <w:p w14:paraId="34945ED4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909642A" w14:textId="77777777" w:rsidR="008A3EE9" w:rsidRDefault="00FC6488" w:rsidP="008A3E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Gara është e hapur për të gjithë nxënësit e moshës 1</w:t>
      </w:r>
      <w:r w:rsidR="008A3EE9">
        <w:rPr>
          <w:rFonts w:ascii="Arial" w:hAnsi="Arial" w:cs="Arial"/>
          <w:color w:val="222222"/>
          <w:sz w:val="22"/>
          <w:szCs w:val="22"/>
        </w:rPr>
        <w:t>3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-15 vjeç nga shkollat </w:t>
      </w:r>
      <w:r w:rsidR="00E065D0" w:rsidRPr="00F21F96">
        <w:rPr>
          <w:rFonts w:ascii="Arial" w:hAnsi="Arial" w:cs="Arial"/>
          <w:color w:val="222222"/>
          <w:sz w:val="22"/>
          <w:szCs w:val="22"/>
        </w:rPr>
        <w:t>me të drejtë pjesëmarrjeje.</w:t>
      </w:r>
      <w:r w:rsidR="008A3EE9">
        <w:rPr>
          <w:rFonts w:ascii="Arial" w:hAnsi="Arial" w:cs="Arial"/>
          <w:color w:val="222222"/>
          <w:sz w:val="22"/>
          <w:szCs w:val="22"/>
        </w:rPr>
        <w:t xml:space="preserve"> </w:t>
      </w:r>
      <w:r w:rsidR="00E065D0" w:rsidRPr="00F21F96">
        <w:rPr>
          <w:rFonts w:ascii="Arial" w:hAnsi="Arial" w:cs="Arial"/>
          <w:bCs/>
          <w:sz w:val="22"/>
          <w:szCs w:val="22"/>
        </w:rPr>
        <w:t>Këshilli Britanik është i përkushtuar për barazi, diversitet dhe përfshirje. Vajzat inkurajohen të aplikojnë.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</w:t>
      </w:r>
      <w:r w:rsidR="001F67A3" w:rsidRPr="00F21F96">
        <w:rPr>
          <w:rFonts w:ascii="Arial" w:hAnsi="Arial" w:cs="Arial"/>
          <w:bCs/>
          <w:sz w:val="22"/>
          <w:szCs w:val="22"/>
        </w:rPr>
        <w:t xml:space="preserve">Gara është e hapur </w:t>
      </w:r>
      <w:r w:rsidR="00F43370" w:rsidRPr="00F21F96">
        <w:rPr>
          <w:rFonts w:ascii="Arial" w:hAnsi="Arial" w:cs="Arial"/>
          <w:bCs/>
          <w:sz w:val="22"/>
          <w:szCs w:val="22"/>
        </w:rPr>
        <w:t>p</w:t>
      </w:r>
      <w:r w:rsidRPr="00F21F96">
        <w:rPr>
          <w:rFonts w:ascii="Arial" w:hAnsi="Arial" w:cs="Arial"/>
          <w:bCs/>
          <w:sz w:val="22"/>
          <w:szCs w:val="22"/>
        </w:rPr>
        <w:t>ë</w:t>
      </w:r>
      <w:r w:rsidR="00F43370" w:rsidRPr="00F21F96">
        <w:rPr>
          <w:rFonts w:ascii="Arial" w:hAnsi="Arial" w:cs="Arial"/>
          <w:bCs/>
          <w:sz w:val="22"/>
          <w:szCs w:val="22"/>
        </w:rPr>
        <w:t>r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te gjitha </w:t>
      </w:r>
      <w:r w:rsidR="00F43370" w:rsidRPr="00F21F96">
        <w:rPr>
          <w:rFonts w:ascii="Arial" w:hAnsi="Arial" w:cs="Arial"/>
          <w:bCs/>
          <w:sz w:val="22"/>
          <w:szCs w:val="22"/>
        </w:rPr>
        <w:t xml:space="preserve">shkollat </w:t>
      </w:r>
      <w:r w:rsidR="001A7011" w:rsidRPr="00F21F96">
        <w:rPr>
          <w:rFonts w:ascii="Arial" w:hAnsi="Arial" w:cs="Arial"/>
          <w:bCs/>
          <w:sz w:val="22"/>
          <w:szCs w:val="22"/>
        </w:rPr>
        <w:t>q</w:t>
      </w:r>
      <w:r w:rsidR="00A64160" w:rsidRPr="00F21F96">
        <w:rPr>
          <w:rFonts w:ascii="Arial" w:hAnsi="Arial" w:cs="Arial"/>
          <w:bCs/>
          <w:sz w:val="22"/>
          <w:szCs w:val="22"/>
        </w:rPr>
        <w:t>e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</w:t>
      </w:r>
      <w:r w:rsidR="008A3EE9">
        <w:rPr>
          <w:rFonts w:ascii="Arial" w:hAnsi="Arial" w:cs="Arial"/>
          <w:bCs/>
          <w:sz w:val="22"/>
          <w:szCs w:val="22"/>
        </w:rPr>
        <w:t>jane</w:t>
      </w:r>
      <w:r w:rsidR="001A7011" w:rsidRPr="00F21F96">
        <w:rPr>
          <w:rFonts w:ascii="Arial" w:hAnsi="Arial" w:cs="Arial"/>
          <w:bCs/>
          <w:sz w:val="22"/>
          <w:szCs w:val="22"/>
        </w:rPr>
        <w:t xml:space="preserve"> pjesë në</w:t>
      </w:r>
      <w:r w:rsidRPr="00F21F96">
        <w:rPr>
          <w:rFonts w:ascii="Arial" w:hAnsi="Arial" w:cs="Arial"/>
          <w:bCs/>
          <w:sz w:val="22"/>
          <w:szCs w:val="22"/>
        </w:rPr>
        <w:t xml:space="preserve"> Programin </w:t>
      </w:r>
      <w:r w:rsidR="008A3EE9" w:rsidRPr="00AF2EE0">
        <w:rPr>
          <w:rFonts w:ascii="Arial" w:hAnsi="Arial" w:cs="Arial"/>
          <w:sz w:val="22"/>
          <w:szCs w:val="22"/>
        </w:rPr>
        <w:t>“Rrugë Alternative”</w:t>
      </w:r>
      <w:r w:rsidR="008A3EE9">
        <w:rPr>
          <w:rFonts w:ascii="Arial" w:hAnsi="Arial" w:cs="Arial"/>
          <w:sz w:val="22"/>
          <w:szCs w:val="22"/>
        </w:rPr>
        <w:t xml:space="preserve"> </w:t>
      </w:r>
      <w:r w:rsidRPr="00F21F96">
        <w:rPr>
          <w:rFonts w:ascii="Arial" w:hAnsi="Arial" w:cs="Arial"/>
          <w:bCs/>
          <w:sz w:val="22"/>
          <w:szCs w:val="22"/>
        </w:rPr>
        <w:t xml:space="preserve">gjatë periudhës </w:t>
      </w:r>
      <w:r w:rsidR="008A3EE9">
        <w:rPr>
          <w:rFonts w:ascii="Arial" w:hAnsi="Arial" w:cs="Arial"/>
          <w:bCs/>
          <w:sz w:val="22"/>
          <w:szCs w:val="22"/>
        </w:rPr>
        <w:t xml:space="preserve">Prill </w:t>
      </w:r>
      <w:r w:rsidR="00B2621F" w:rsidRPr="00F21F96">
        <w:rPr>
          <w:rFonts w:ascii="Arial" w:hAnsi="Arial" w:cs="Arial"/>
          <w:bCs/>
          <w:sz w:val="22"/>
          <w:szCs w:val="22"/>
        </w:rPr>
        <w:t xml:space="preserve">– </w:t>
      </w:r>
      <w:r w:rsidR="008A3EE9">
        <w:rPr>
          <w:rFonts w:ascii="Arial" w:hAnsi="Arial" w:cs="Arial"/>
          <w:bCs/>
          <w:sz w:val="22"/>
          <w:szCs w:val="22"/>
        </w:rPr>
        <w:t xml:space="preserve">Tetor </w:t>
      </w:r>
      <w:r w:rsidR="00B2621F" w:rsidRPr="00F21F96">
        <w:rPr>
          <w:rFonts w:ascii="Arial" w:hAnsi="Arial" w:cs="Arial"/>
          <w:bCs/>
          <w:sz w:val="22"/>
          <w:szCs w:val="22"/>
        </w:rPr>
        <w:t>202</w:t>
      </w:r>
      <w:r w:rsidR="008A3EE9">
        <w:rPr>
          <w:rFonts w:ascii="Arial" w:hAnsi="Arial" w:cs="Arial"/>
          <w:bCs/>
          <w:sz w:val="22"/>
          <w:szCs w:val="22"/>
        </w:rPr>
        <w:t>4</w:t>
      </w:r>
      <w:r w:rsidR="00B2621F" w:rsidRPr="00F21F96">
        <w:rPr>
          <w:rFonts w:ascii="Arial" w:hAnsi="Arial" w:cs="Arial"/>
          <w:bCs/>
          <w:sz w:val="22"/>
          <w:szCs w:val="22"/>
        </w:rPr>
        <w:t>.</w:t>
      </w:r>
    </w:p>
    <w:p w14:paraId="3B06C7A1" w14:textId="0854731B" w:rsidR="00E94222" w:rsidRPr="00F21F96" w:rsidRDefault="00FC6488" w:rsidP="008A3EE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F21F96">
        <w:rPr>
          <w:rFonts w:ascii="Arial" w:hAnsi="Arial" w:cs="Arial"/>
          <w:bCs/>
          <w:sz w:val="22"/>
          <w:szCs w:val="22"/>
        </w:rPr>
        <w:t xml:space="preserve">(Shih bashkëngjitur: Shtojcën 1 për listën e shkollave me të drejtë pjesëmarrjeje). </w:t>
      </w:r>
    </w:p>
    <w:p w14:paraId="0E253273" w14:textId="77777777" w:rsidR="00E94222" w:rsidRPr="00F21F96" w:rsidRDefault="00E94222" w:rsidP="00E94222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5A2C361" w14:textId="392A3EBE" w:rsidR="00B5568C" w:rsidRPr="00F21F96" w:rsidRDefault="00FC6488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Projekti duhet të dorëzohet në emër të 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shkolles 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pjesëmarrës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e 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nga 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>mesuesi koordinator (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mbi 18 vjeç</w:t>
      </w:r>
      <w:r w:rsidR="008A3EE9">
        <w:rPr>
          <w:rFonts w:ascii="Arial" w:hAnsi="Arial" w:cs="Arial"/>
          <w:b w:val="0"/>
          <w:i w:val="0"/>
          <w:sz w:val="22"/>
          <w:szCs w:val="22"/>
          <w:u w:val="none"/>
        </w:rPr>
        <w:t>)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, i cili, me dorëzimin e projektit, pajtohet dhe pranon këto Rregulla të Garës.</w:t>
      </w:r>
    </w:p>
    <w:p w14:paraId="102E4326" w14:textId="47C4C1BA" w:rsidR="00F53956" w:rsidRPr="00F21F96" w:rsidRDefault="00A9131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Per prezantimin e projektit 2-d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y anëtarë të ekipit</w:t>
      </w:r>
      <w:r>
        <w:rPr>
          <w:rFonts w:ascii="Arial" w:hAnsi="Arial" w:cs="Arial"/>
          <w:color w:val="222222"/>
          <w:sz w:val="22"/>
          <w:szCs w:val="22"/>
        </w:rPr>
        <w:t xml:space="preserve"> te Klubit te Kodimit sebashku me mesuesin Koordinator 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do të pranohen të marrin pjesë nga një shkollë me një projekt.</w:t>
      </w:r>
    </w:p>
    <w:p w14:paraId="0334F75A" w14:textId="660FC34A" w:rsidR="00B5568C" w:rsidRPr="00F21F96" w:rsidRDefault="00FC6488" w:rsidP="00F53956">
      <w:pPr>
        <w:pStyle w:val="Subtitle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Pjesëmarrja në Garë është pa pagesë, ndonëse pjesëmarrësit janë përgjegjës për kostot e tyre </w:t>
      </w:r>
      <w:r w:rsidR="00A91318">
        <w:rPr>
          <w:rFonts w:ascii="Arial" w:hAnsi="Arial" w:cs="Arial"/>
          <w:b w:val="0"/>
          <w:i w:val="0"/>
          <w:sz w:val="22"/>
          <w:szCs w:val="22"/>
          <w:u w:val="none"/>
        </w:rPr>
        <w:t>p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ë</w:t>
      </w:r>
      <w:r w:rsidR="00A91318">
        <w:rPr>
          <w:rFonts w:ascii="Arial" w:hAnsi="Arial" w:cs="Arial"/>
          <w:b w:val="0"/>
          <w:i w:val="0"/>
          <w:sz w:val="22"/>
          <w:szCs w:val="22"/>
          <w:u w:val="none"/>
        </w:rPr>
        <w:t>r pergatitjen e projektit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.</w:t>
      </w:r>
    </w:p>
    <w:p w14:paraId="37999635" w14:textId="422A8972" w:rsidR="0068215D" w:rsidRPr="00A91318" w:rsidRDefault="00FC6488" w:rsidP="0068215D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Përmbajtja e aplikimit duhet të jetë rreth </w:t>
      </w:r>
      <w:r w:rsidR="004142D3">
        <w:rPr>
          <w:rFonts w:ascii="Arial" w:hAnsi="Arial" w:cs="Arial"/>
          <w:color w:val="222222"/>
          <w:sz w:val="22"/>
          <w:szCs w:val="22"/>
        </w:rPr>
        <w:t xml:space="preserve">Sfidave dhe Mundesive qe jane ne Komunitetin e Shkolles, Qytetit por edhe te Rajonit ku jetojne </w:t>
      </w:r>
      <w:r w:rsidRPr="00F21F96">
        <w:rPr>
          <w:rFonts w:ascii="Arial" w:hAnsi="Arial" w:cs="Arial"/>
          <w:color w:val="222222"/>
          <w:sz w:val="22"/>
          <w:szCs w:val="22"/>
        </w:rPr>
        <w:t>dhe të eksplorojë zgjidhjet për problemet me të cilat përballemi në jetën e përditshme.</w:t>
      </w:r>
      <w:r w:rsidR="0068215D" w:rsidRPr="00F21F96">
        <w:rPr>
          <w:rFonts w:ascii="Arial" w:hAnsi="Arial" w:cs="Arial"/>
          <w:color w:val="222222"/>
          <w:sz w:val="22"/>
          <w:szCs w:val="22"/>
        </w:rPr>
        <w:t xml:space="preserve"> </w:t>
      </w:r>
      <w:r w:rsidR="0068215D" w:rsidRPr="00F21F96">
        <w:rPr>
          <w:rFonts w:ascii="Arial" w:hAnsi="Arial" w:cs="Arial"/>
          <w:bCs/>
          <w:color w:val="222222"/>
          <w:sz w:val="22"/>
          <w:szCs w:val="22"/>
        </w:rPr>
        <w:t>Shkollat ​​inkurajohen fuqishëm të zhvillojnë zgjidhje inovative për të mbrojtur mjedisin, për të kursyer energjine dhe për të luftuar ndikimin e ndryshimit të klimës</w:t>
      </w:r>
      <w:r w:rsidR="007032A2">
        <w:rPr>
          <w:rFonts w:ascii="Arial" w:hAnsi="Arial" w:cs="Arial"/>
          <w:bCs/>
          <w:color w:val="222222"/>
          <w:sz w:val="22"/>
          <w:szCs w:val="22"/>
        </w:rPr>
        <w:t xml:space="preserve">, rritjen e mundesive te punesimit dhe vetpunesimit, zhvillimin e zonave </w:t>
      </w:r>
      <w:r w:rsidR="00B57A70">
        <w:rPr>
          <w:rFonts w:ascii="Arial" w:hAnsi="Arial" w:cs="Arial"/>
          <w:bCs/>
          <w:color w:val="222222"/>
          <w:sz w:val="22"/>
          <w:szCs w:val="22"/>
        </w:rPr>
        <w:t>turistike, agroturizmi, kraftet etj....</w:t>
      </w:r>
    </w:p>
    <w:p w14:paraId="45E86951" w14:textId="77777777" w:rsidR="00A91318" w:rsidRPr="00F21F96" w:rsidRDefault="00A91318" w:rsidP="00A91318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</w:rPr>
      </w:pPr>
    </w:p>
    <w:p w14:paraId="3DF590AD" w14:textId="77777777" w:rsidR="00210817" w:rsidRPr="00F21F96" w:rsidRDefault="00FC6488" w:rsidP="0021081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Projektet duhet të përmbushin Kriteret e kualifikimit në vijim që të kalojnë në vlerësimin e fazës 2:</w:t>
      </w:r>
    </w:p>
    <w:p w14:paraId="10BC2035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  <w:color w:val="222222"/>
          <w:sz w:val="22"/>
          <w:szCs w:val="22"/>
        </w:rPr>
      </w:pPr>
    </w:p>
    <w:p w14:paraId="1C2C3F30" w14:textId="77777777" w:rsidR="003C46CC" w:rsidRPr="00F21F96" w:rsidRDefault="00FC6488" w:rsidP="003C46C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Detajet e kontaktit – sipas specifikimit në formularin e regjistrimit</w:t>
      </w:r>
    </w:p>
    <w:p w14:paraId="6880D52C" w14:textId="77777777" w:rsidR="003C46CC" w:rsidRPr="00F21F96" w:rsidRDefault="001F0F34" w:rsidP="003C46C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Formularin e njoftimit 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>për privatësinë e informa</w:t>
      </w:r>
      <w:r w:rsidRPr="00F21F96">
        <w:rPr>
          <w:rFonts w:ascii="Arial" w:hAnsi="Arial" w:cs="Arial"/>
          <w:color w:val="222222"/>
          <w:sz w:val="22"/>
          <w:szCs w:val="22"/>
        </w:rPr>
        <w:t>cioneve të garës dhe pëlqimin, të</w:t>
      </w:r>
      <w:r w:rsidR="00FC6488" w:rsidRPr="00F21F96">
        <w:rPr>
          <w:rFonts w:ascii="Arial" w:hAnsi="Arial" w:cs="Arial"/>
          <w:color w:val="222222"/>
          <w:sz w:val="22"/>
          <w:szCs w:val="22"/>
        </w:rPr>
        <w:t xml:space="preserve"> nënshkruar: Shtojca 2.</w:t>
      </w:r>
    </w:p>
    <w:p w14:paraId="317EF6CA" w14:textId="61CCAC8A" w:rsidR="003C46CC" w:rsidRPr="00F21F96" w:rsidRDefault="001F0F34" w:rsidP="003C46CC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contextualSpacing/>
        <w:jc w:val="both"/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F21F96">
        <w:rPr>
          <w:rFonts w:ascii="Arial" w:hAnsi="Arial" w:cs="Arial"/>
          <w:sz w:val="22"/>
          <w:szCs w:val="22"/>
        </w:rPr>
        <w:lastRenderedPageBreak/>
        <w:t>Dokumentin prezantues</w:t>
      </w:r>
      <w:r w:rsidR="00FC6488" w:rsidRPr="00F21F96">
        <w:rPr>
          <w:rFonts w:ascii="Arial" w:hAnsi="Arial" w:cs="Arial"/>
          <w:sz w:val="22"/>
          <w:szCs w:val="22"/>
        </w:rPr>
        <w:t>: Shtojca 3</w:t>
      </w:r>
      <w:r w:rsidR="00FC6488" w:rsidRPr="00F21F96">
        <w:rPr>
          <w:rFonts w:ascii="Arial" w:hAnsi="Arial" w:cs="Arial"/>
          <w:b/>
          <w:sz w:val="22"/>
          <w:szCs w:val="22"/>
        </w:rPr>
        <w:t xml:space="preserve"> </w:t>
      </w:r>
      <w:r w:rsidR="00FC6488" w:rsidRPr="00F21F96">
        <w:rPr>
          <w:rFonts w:ascii="Arial" w:hAnsi="Arial" w:cs="Arial"/>
          <w:sz w:val="22"/>
          <w:szCs w:val="22"/>
        </w:rPr>
        <w:t xml:space="preserve">– përshkrim i shkurtër i projektit, problemet që adreson, si do t’i ndihmojë nxënësit, shkollën apo komunitetet e tyre? Si lidhet projekti me </w:t>
      </w:r>
      <w:r w:rsidR="000A1C57" w:rsidRPr="00F21F96">
        <w:rPr>
          <w:rFonts w:ascii="Arial" w:hAnsi="Arial" w:cs="Arial"/>
          <w:b/>
          <w:sz w:val="22"/>
          <w:szCs w:val="22"/>
        </w:rPr>
        <w:t>(Përshkrimi i projektit duhet të dorëzohet si dokument në formatin 'Word'. Fotografitë e letrave të shkruara me dorë do të shënohen me pikë minimale.)</w:t>
      </w:r>
    </w:p>
    <w:p w14:paraId="6ECE7C3F" w14:textId="77777777" w:rsidR="000A1C57" w:rsidRPr="00F21F96" w:rsidRDefault="00FC6488" w:rsidP="000A1C57">
      <w:pPr>
        <w:numPr>
          <w:ilvl w:val="1"/>
          <w:numId w:val="27"/>
        </w:numPr>
        <w:tabs>
          <w:tab w:val="left" w:pos="1450"/>
        </w:tabs>
        <w:spacing w:line="225" w:lineRule="auto"/>
        <w:ind w:left="1647" w:hanging="370"/>
        <w:rPr>
          <w:rFonts w:ascii="Arial" w:eastAsia="Calibri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b/>
          <w:color w:val="222222"/>
          <w:sz w:val="22"/>
          <w:szCs w:val="22"/>
        </w:rPr>
        <w:t>Ngarkimi</w:t>
      </w:r>
      <w:r w:rsidR="001F0F34" w:rsidRPr="00F21F96">
        <w:rPr>
          <w:rFonts w:ascii="Arial" w:hAnsi="Arial" w:cs="Arial"/>
          <w:b/>
          <w:color w:val="222222"/>
          <w:sz w:val="22"/>
          <w:szCs w:val="22"/>
        </w:rPr>
        <w:t>n e</w:t>
      </w:r>
      <w:r w:rsidRPr="00F21F96">
        <w:rPr>
          <w:rFonts w:ascii="Arial" w:hAnsi="Arial" w:cs="Arial"/>
          <w:b/>
          <w:color w:val="222222"/>
          <w:sz w:val="22"/>
          <w:szCs w:val="22"/>
        </w:rPr>
        <w:t xml:space="preserve"> dosjes .hex</w:t>
      </w:r>
      <w:r w:rsidR="000A1C57" w:rsidRPr="00F21F96">
        <w:rPr>
          <w:rFonts w:ascii="Arial" w:hAnsi="Arial" w:cs="Arial"/>
          <w:b/>
          <w:color w:val="222222"/>
          <w:sz w:val="22"/>
          <w:szCs w:val="22"/>
        </w:rPr>
        <w:t>.</w:t>
      </w:r>
      <w:r w:rsidRPr="00F21F96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 w:rsidR="000A1C57" w:rsidRPr="00F21F96">
        <w:rPr>
          <w:rFonts w:ascii="Arial" w:hAnsi="Arial" w:cs="Arial"/>
          <w:sz w:val="22"/>
          <w:szCs w:val="22"/>
        </w:rPr>
        <w:t xml:space="preserve">Aplikantët duhet të paraqesin kodin. 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(Kodi duhet të dorëzohet në një format që mund të </w:t>
      </w:r>
      <w:r w:rsidR="000A1C57" w:rsidRPr="00F21F96">
        <w:rPr>
          <w:rFonts w:ascii="Arial" w:hAnsi="Arial" w:cs="Arial"/>
          <w:b/>
          <w:color w:val="222222"/>
          <w:sz w:val="22"/>
          <w:szCs w:val="22"/>
        </w:rPr>
        <w:t>kontrollohet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 dhe testohet për funksionalitetet e tij.)</w:t>
      </w:r>
    </w:p>
    <w:p w14:paraId="02816710" w14:textId="4C911E14" w:rsidR="000A1C57" w:rsidRPr="00F21F96" w:rsidRDefault="00E036B4" w:rsidP="000A1C57">
      <w:pPr>
        <w:numPr>
          <w:ilvl w:val="1"/>
          <w:numId w:val="27"/>
        </w:numPr>
        <w:tabs>
          <w:tab w:val="left" w:pos="1440"/>
        </w:tabs>
        <w:ind w:left="1447" w:hanging="170"/>
        <w:rPr>
          <w:rFonts w:ascii="Arial" w:eastAsia="Calibri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Video e</w:t>
      </w:r>
      <w:r w:rsidR="000A1C57" w:rsidRPr="00F21F96">
        <w:rPr>
          <w:rFonts w:ascii="Arial" w:hAnsi="Arial" w:cs="Arial"/>
          <w:sz w:val="22"/>
          <w:szCs w:val="22"/>
        </w:rPr>
        <w:t xml:space="preserve"> projektit përfundimtar. </w:t>
      </w:r>
      <w:r w:rsidR="000A1C57" w:rsidRPr="00F21F96">
        <w:rPr>
          <w:rFonts w:ascii="Arial" w:hAnsi="Arial" w:cs="Arial"/>
          <w:b/>
          <w:sz w:val="22"/>
          <w:szCs w:val="22"/>
        </w:rPr>
        <w:t>(</w:t>
      </w:r>
      <w:r w:rsidRPr="00F21F96">
        <w:rPr>
          <w:rFonts w:ascii="Arial" w:hAnsi="Arial" w:cs="Arial"/>
          <w:b/>
          <w:sz w:val="22"/>
          <w:szCs w:val="22"/>
        </w:rPr>
        <w:t>5 min</w:t>
      </w:r>
      <w:r w:rsidR="000A1C57" w:rsidRPr="00F21F96">
        <w:rPr>
          <w:rFonts w:ascii="Arial" w:hAnsi="Arial" w:cs="Arial"/>
          <w:b/>
          <w:sz w:val="22"/>
          <w:szCs w:val="22"/>
        </w:rPr>
        <w:t xml:space="preserve">.) </w:t>
      </w:r>
    </w:p>
    <w:p w14:paraId="395B9320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de-DE"/>
        </w:rPr>
      </w:pPr>
    </w:p>
    <w:p w14:paraId="5F060A54" w14:textId="77777777" w:rsidR="003C46CC" w:rsidRPr="00F21F96" w:rsidRDefault="003C46CC" w:rsidP="003C46CC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de-DE"/>
        </w:rPr>
      </w:pPr>
    </w:p>
    <w:p w14:paraId="05C7217E" w14:textId="77777777" w:rsidR="00210817" w:rsidRPr="00F21F96" w:rsidRDefault="00FC6488" w:rsidP="0021081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Projektet do të vlerësohen kundrejt Kritereve të vlerësimit:</w:t>
      </w:r>
    </w:p>
    <w:p w14:paraId="435CA49B" w14:textId="77777777" w:rsidR="004729D5" w:rsidRPr="00F21F96" w:rsidRDefault="004729D5" w:rsidP="004729D5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  <w:highlight w:val="green"/>
          <w:lang w:val="de-DE"/>
        </w:rPr>
      </w:pPr>
    </w:p>
    <w:p w14:paraId="63004AD9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b/>
          <w:bCs/>
          <w:color w:val="222222"/>
          <w:sz w:val="22"/>
          <w:szCs w:val="22"/>
        </w:rPr>
        <w:t>Qëllimi dhe ndikimi i përgjithshëm i projektit (20%)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- </w:t>
      </w:r>
      <w:r w:rsidR="00EC4920" w:rsidRPr="00F21F96">
        <w:rPr>
          <w:rFonts w:ascii="Arial" w:hAnsi="Arial" w:cs="Arial"/>
          <w:bCs/>
          <w:color w:val="222222"/>
          <w:sz w:val="22"/>
          <w:szCs w:val="22"/>
        </w:rPr>
        <w:t>Shkollat ​​inkurajohen fuqishëm të zhvillojnë zgjidhje inovative për të mbrojtur mjedisin, për të kursyer energjine dhe për të luftuar ndikimin e ndryshimit të klimës</w:t>
      </w:r>
      <w:r w:rsidR="00EC4920">
        <w:rPr>
          <w:rFonts w:ascii="Arial" w:hAnsi="Arial" w:cs="Arial"/>
          <w:bCs/>
          <w:color w:val="222222"/>
          <w:sz w:val="22"/>
          <w:szCs w:val="22"/>
        </w:rPr>
        <w:t>, rritjen e mundesive te punesimit dhe vetpunesimit, zhvillimin e zonave turistike, agroturizmi, kraftet etj....</w:t>
      </w:r>
      <w:r w:rsidR="009F6779">
        <w:rPr>
          <w:rFonts w:ascii="Arial" w:hAnsi="Arial" w:cs="Arial"/>
          <w:color w:val="222222"/>
          <w:sz w:val="22"/>
          <w:szCs w:val="22"/>
        </w:rPr>
        <w:t xml:space="preserve"> </w:t>
      </w:r>
      <w:r w:rsidRPr="009F6779">
        <w:rPr>
          <w:rFonts w:ascii="Arial" w:hAnsi="Arial" w:cs="Arial"/>
          <w:color w:val="222222"/>
          <w:sz w:val="22"/>
          <w:szCs w:val="22"/>
        </w:rPr>
        <w:t>Cili është ndryshimi që synon të arrijë projekti juaj? Si do të ndikojë në komunitet? (referencë për paraqitjen me shkrim Q2 dhe Q3)</w:t>
      </w:r>
    </w:p>
    <w:p w14:paraId="595AAB3E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Origjinaliteti dhe kreativiteti në zgjidhjen e një problemi (20%)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(Si do t'i qaseni zgjidhjes së problemit në një mënyrë unike? (Referencë në parashtresën me shkrim Q4 dhe Q5)</w:t>
      </w:r>
    </w:p>
    <w:p w14:paraId="3AA4BB81" w14:textId="77777777" w:rsidR="009F6779" w:rsidRDefault="00785D2B" w:rsidP="009F677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Dizajni funksional i projektit (20%)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Sa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 xml:space="preserve">mire 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është hartuar prototipi? A ka të meta në dizajn? A funksionon ashtu siç është menduar? A janë të gjitha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>funksionalitetet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e planifikuara atje? A u përpoqët ta </w:t>
      </w:r>
      <w:r w:rsidR="00EA2E08" w:rsidRPr="009F6779">
        <w:rPr>
          <w:rFonts w:ascii="Arial" w:hAnsi="Arial" w:cs="Arial"/>
          <w:color w:val="222222"/>
          <w:sz w:val="22"/>
          <w:szCs w:val="22"/>
        </w:rPr>
        <w:t>ndertoni</w:t>
      </w:r>
      <w:r w:rsidRPr="009F6779">
        <w:rPr>
          <w:rFonts w:ascii="Arial" w:hAnsi="Arial" w:cs="Arial"/>
          <w:color w:val="222222"/>
          <w:sz w:val="22"/>
          <w:szCs w:val="22"/>
        </w:rPr>
        <w:t>? (referencë për paraqitjen me shkrim Q6)</w:t>
      </w:r>
    </w:p>
    <w:p w14:paraId="37967A7C" w14:textId="77777777" w:rsidR="006B22BC" w:rsidRDefault="00785D2B" w:rsidP="006B22BC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9F6779">
        <w:rPr>
          <w:rFonts w:ascii="Arial" w:hAnsi="Arial" w:cs="Arial"/>
          <w:b/>
          <w:bCs/>
          <w:color w:val="222222"/>
          <w:sz w:val="22"/>
          <w:szCs w:val="22"/>
        </w:rPr>
        <w:t>Kompleksiteti teknik i kodit (40%)</w:t>
      </w:r>
      <w:r w:rsidRPr="009F6779">
        <w:rPr>
          <w:rFonts w:ascii="Arial" w:hAnsi="Arial" w:cs="Arial"/>
          <w:color w:val="222222"/>
          <w:sz w:val="22"/>
          <w:szCs w:val="22"/>
        </w:rPr>
        <w:t xml:space="preserve"> - A është produkti funksional? (referencë për paraqitjen me shkrim Q7); (Shtojca 4: Rubrika me specifikimet mbi kompleksitetin teknik të kodit)</w:t>
      </w:r>
    </w:p>
    <w:p w14:paraId="7626B07E" w14:textId="77777777" w:rsidR="006B22BC" w:rsidRDefault="006B22BC" w:rsidP="006B22B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A563208" w14:textId="4F832B73" w:rsidR="00F21F96" w:rsidRPr="006B22BC" w:rsidRDefault="00785D2B" w:rsidP="006B22BC">
      <w:pPr>
        <w:shd w:val="clear" w:color="auto" w:fill="FFFFFF"/>
        <w:spacing w:before="100" w:beforeAutospacing="1" w:after="100" w:afterAutospacing="1"/>
        <w:ind w:left="720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6B22BC">
        <w:rPr>
          <w:rFonts w:ascii="Arial" w:hAnsi="Arial" w:cs="Arial"/>
          <w:b/>
          <w:bCs/>
          <w:color w:val="222222"/>
          <w:sz w:val="22"/>
          <w:szCs w:val="22"/>
        </w:rPr>
        <w:t>Aftësia për të ndjekur udhëzimet siç përcaktohen në Rregullat e Konkurrencës.</w:t>
      </w:r>
    </w:p>
    <w:p w14:paraId="56718283" w14:textId="4BC0087E" w:rsidR="00F53956" w:rsidRPr="00F21F96" w:rsidRDefault="006B22BC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Deri ne </w:t>
      </w:r>
      <w:r w:rsidR="00920449" w:rsidRPr="00F21F96">
        <w:rPr>
          <w:rFonts w:ascii="Arial" w:hAnsi="Arial" w:cs="Arial"/>
          <w:sz w:val="22"/>
          <w:szCs w:val="22"/>
        </w:rPr>
        <w:t>1</w:t>
      </w:r>
      <w:r w:rsidR="00FC6488" w:rsidRPr="00F21F96">
        <w:rPr>
          <w:rFonts w:ascii="Arial" w:hAnsi="Arial" w:cs="Arial"/>
          <w:sz w:val="22"/>
          <w:szCs w:val="22"/>
        </w:rPr>
        <w:t xml:space="preserve">0 projektet e aplikuara online të përzgjedhura do të ftohen të marrin pjesë në </w:t>
      </w:r>
      <w:r w:rsidR="00AD0B69" w:rsidRPr="00F21F96">
        <w:rPr>
          <w:rFonts w:ascii="Arial" w:hAnsi="Arial" w:cs="Arial"/>
          <w:sz w:val="22"/>
          <w:szCs w:val="22"/>
        </w:rPr>
        <w:t xml:space="preserve">garen finale te </w:t>
      </w:r>
      <w:r w:rsidR="00FC6488" w:rsidRPr="00F21F96">
        <w:rPr>
          <w:rFonts w:ascii="Arial" w:hAnsi="Arial" w:cs="Arial"/>
          <w:sz w:val="22"/>
          <w:szCs w:val="22"/>
        </w:rPr>
        <w:t>Sfidë</w:t>
      </w:r>
      <w:r w:rsidR="00AD0B69" w:rsidRPr="00F21F96">
        <w:rPr>
          <w:rFonts w:ascii="Arial" w:hAnsi="Arial" w:cs="Arial"/>
          <w:sz w:val="22"/>
          <w:szCs w:val="22"/>
        </w:rPr>
        <w:t>s</w:t>
      </w:r>
      <w:r w:rsidR="00FC6488" w:rsidRPr="00F21F96">
        <w:rPr>
          <w:rFonts w:ascii="Arial" w:hAnsi="Arial" w:cs="Arial"/>
          <w:sz w:val="22"/>
          <w:szCs w:val="22"/>
        </w:rPr>
        <w:t xml:space="preserve"> </w:t>
      </w:r>
      <w:r w:rsidR="00AD0B69" w:rsidRPr="00F21F96">
        <w:rPr>
          <w:rFonts w:ascii="Arial" w:hAnsi="Arial" w:cs="Arial"/>
          <w:sz w:val="22"/>
          <w:szCs w:val="22"/>
        </w:rPr>
        <w:t>s</w:t>
      </w:r>
      <w:r w:rsidR="00FC6488" w:rsidRPr="00F21F96">
        <w:rPr>
          <w:rFonts w:ascii="Arial" w:hAnsi="Arial" w:cs="Arial"/>
          <w:sz w:val="22"/>
          <w:szCs w:val="22"/>
        </w:rPr>
        <w:t xml:space="preserve">e Kodimit </w:t>
      </w:r>
      <w:r w:rsidR="00AD0B69" w:rsidRPr="00F21F96">
        <w:rPr>
          <w:rFonts w:ascii="Arial" w:hAnsi="Arial" w:cs="Arial"/>
          <w:sz w:val="22"/>
          <w:szCs w:val="22"/>
        </w:rPr>
        <w:t xml:space="preserve">e cila do te organizohet drejtperdrejt ne </w:t>
      </w:r>
      <w:r w:rsidR="003D6756">
        <w:rPr>
          <w:rFonts w:ascii="Arial" w:hAnsi="Arial" w:cs="Arial"/>
          <w:sz w:val="22"/>
          <w:szCs w:val="22"/>
        </w:rPr>
        <w:t>qytetin tuaj.</w:t>
      </w:r>
    </w:p>
    <w:p w14:paraId="5BA8B14E" w14:textId="0ACF769A" w:rsidR="00F53956" w:rsidRPr="00F21F96" w:rsidRDefault="00FC648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 xml:space="preserve">Vetëm ekipi fitues dhe ekipi </w:t>
      </w:r>
      <w:r w:rsidR="00FC4A14" w:rsidRPr="00F21F96">
        <w:rPr>
          <w:rFonts w:ascii="Arial" w:hAnsi="Arial" w:cs="Arial"/>
          <w:sz w:val="22"/>
          <w:szCs w:val="22"/>
        </w:rPr>
        <w:t>shoq</w:t>
      </w:r>
      <w:r w:rsidR="00FC4A14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ërues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i parë (vendi i dytë) nga gara </w:t>
      </w:r>
      <w:r w:rsidR="00AD0B69" w:rsidRPr="00F21F96">
        <w:rPr>
          <w:rFonts w:ascii="Arial" w:hAnsi="Arial" w:cs="Arial"/>
          <w:color w:val="222222"/>
          <w:sz w:val="22"/>
          <w:szCs w:val="22"/>
        </w:rPr>
        <w:t>finale</w:t>
      </w:r>
      <w:r w:rsidRPr="00F21F96">
        <w:rPr>
          <w:rFonts w:ascii="Arial" w:hAnsi="Arial" w:cs="Arial"/>
          <w:color w:val="222222"/>
          <w:sz w:val="22"/>
          <w:szCs w:val="22"/>
        </w:rPr>
        <w:t xml:space="preserve"> kanë të drejtë të marrin pjesë në Sfidën Rajonale të Kodimit.</w:t>
      </w:r>
    </w:p>
    <w:p w14:paraId="71A6F5BE" w14:textId="77777777" w:rsidR="00F53956" w:rsidRPr="00F21F96" w:rsidRDefault="00FC6488" w:rsidP="00F53956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</w:rPr>
      </w:pPr>
      <w:r w:rsidRPr="00F21F96">
        <w:rPr>
          <w:rFonts w:ascii="Arial" w:hAnsi="Arial" w:cs="Arial"/>
          <w:color w:val="222222"/>
          <w:sz w:val="22"/>
          <w:szCs w:val="22"/>
        </w:rPr>
        <w:t>Prezantimi në Sfidën Rajonale të Kodimit do të jetë në anglisht.</w:t>
      </w:r>
    </w:p>
    <w:p w14:paraId="6A7B7BBE" w14:textId="77777777" w:rsidR="004C61BA" w:rsidRPr="00F21F96" w:rsidRDefault="004C61BA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2B2127C5" w14:textId="77777777" w:rsidR="00B5568C" w:rsidRPr="00F21F96" w:rsidRDefault="00FC6488" w:rsidP="00834D01">
      <w:pPr>
        <w:pStyle w:val="Subtitle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sz w:val="22"/>
          <w:szCs w:val="22"/>
          <w:u w:val="none"/>
        </w:rPr>
        <w:t>Datat e garës</w:t>
      </w:r>
    </w:p>
    <w:p w14:paraId="31FF77E6" w14:textId="77777777" w:rsidR="00B5568C" w:rsidRPr="00F21F96" w:rsidRDefault="00B5568C" w:rsidP="00834D01">
      <w:pPr>
        <w:pStyle w:val="Subtitle"/>
        <w:spacing w:line="276" w:lineRule="auto"/>
        <w:ind w:left="709" w:hanging="709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7F5033B1" w14:textId="77777777" w:rsidR="001E730F" w:rsidRDefault="00FC6488" w:rsidP="00834D01">
      <w:pPr>
        <w:pStyle w:val="Subtitl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Data e hapjes së Garës është</w:t>
      </w:r>
      <w:r w:rsidRPr="00F21F96">
        <w:rPr>
          <w:rFonts w:ascii="Arial" w:hAnsi="Arial" w:cs="Arial"/>
          <w:bCs/>
          <w:iCs/>
          <w:sz w:val="22"/>
          <w:szCs w:val="22"/>
          <w:u w:val="none"/>
        </w:rPr>
        <w:t xml:space="preserve"> </w:t>
      </w:r>
      <w:r w:rsidR="00F83014">
        <w:rPr>
          <w:rFonts w:ascii="Arial" w:hAnsi="Arial" w:cs="Arial"/>
          <w:bCs/>
          <w:iCs/>
          <w:sz w:val="22"/>
          <w:szCs w:val="22"/>
        </w:rPr>
        <w:t xml:space="preserve">04 Nentor </w:t>
      </w:r>
      <w:r w:rsidR="002A0ECD" w:rsidRPr="003A48F9">
        <w:rPr>
          <w:rFonts w:ascii="Arial" w:hAnsi="Arial" w:cs="Arial"/>
          <w:bCs/>
          <w:iCs/>
          <w:sz w:val="22"/>
          <w:szCs w:val="22"/>
        </w:rPr>
        <w:t>202</w:t>
      </w:r>
      <w:r w:rsidR="003A48F9" w:rsidRPr="003A48F9">
        <w:rPr>
          <w:rFonts w:ascii="Arial" w:hAnsi="Arial" w:cs="Arial"/>
          <w:bCs/>
          <w:iCs/>
          <w:sz w:val="22"/>
          <w:szCs w:val="22"/>
        </w:rPr>
        <w:t>4</w:t>
      </w: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dhe data e mbylljes është </w:t>
      </w:r>
      <w:r w:rsidR="001E730F">
        <w:rPr>
          <w:rFonts w:ascii="Arial" w:hAnsi="Arial" w:cs="Arial"/>
          <w:bCs/>
          <w:iCs/>
          <w:sz w:val="22"/>
          <w:szCs w:val="22"/>
        </w:rPr>
        <w:t>30</w:t>
      </w:r>
      <w:r w:rsidR="00797541">
        <w:rPr>
          <w:rFonts w:ascii="Arial" w:hAnsi="Arial" w:cs="Arial"/>
          <w:bCs/>
          <w:iCs/>
          <w:sz w:val="22"/>
          <w:szCs w:val="22"/>
        </w:rPr>
        <w:t xml:space="preserve"> N</w:t>
      </w:r>
      <w:r w:rsidR="001E730F">
        <w:rPr>
          <w:rFonts w:ascii="Arial" w:hAnsi="Arial" w:cs="Arial"/>
          <w:bCs/>
          <w:iCs/>
          <w:sz w:val="22"/>
          <w:szCs w:val="22"/>
        </w:rPr>
        <w:t xml:space="preserve">entor </w:t>
      </w:r>
      <w:r w:rsidRPr="00F21F96">
        <w:rPr>
          <w:rFonts w:ascii="Arial" w:hAnsi="Arial" w:cs="Arial"/>
          <w:color w:val="222222"/>
          <w:sz w:val="22"/>
          <w:szCs w:val="22"/>
        </w:rPr>
        <w:t>20</w:t>
      </w:r>
      <w:r w:rsidR="00B2621F" w:rsidRPr="00F21F96">
        <w:rPr>
          <w:rFonts w:ascii="Arial" w:hAnsi="Arial" w:cs="Arial"/>
          <w:color w:val="222222"/>
          <w:sz w:val="22"/>
          <w:szCs w:val="22"/>
        </w:rPr>
        <w:t>2</w:t>
      </w:r>
      <w:r w:rsidR="00797541">
        <w:rPr>
          <w:rFonts w:ascii="Arial" w:hAnsi="Arial" w:cs="Arial"/>
          <w:color w:val="222222"/>
          <w:sz w:val="22"/>
          <w:szCs w:val="22"/>
        </w:rPr>
        <w:t>4</w:t>
      </w:r>
    </w:p>
    <w:p w14:paraId="7F3FF0EA" w14:textId="18EE0C07" w:rsidR="00797541" w:rsidRDefault="00EB47EE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</w:p>
    <w:p w14:paraId="30A78966" w14:textId="3095923B" w:rsidR="00B5568C" w:rsidRPr="00F21F96" w:rsidRDefault="00797541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797541">
        <w:rPr>
          <w:rFonts w:ascii="Arial" w:hAnsi="Arial" w:cs="Arial"/>
          <w:bCs/>
          <w:iCs/>
          <w:sz w:val="22"/>
          <w:szCs w:val="22"/>
          <w:u w:val="none"/>
        </w:rPr>
        <w:t>Shenim: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</w:t>
      </w:r>
      <w:r w:rsidR="00FC6488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Projektet e pranuara para datës së hapjes ose pas datës së mbylljes nuk do të përfshihen në Garë. British Council nuk mban përgjegjësi për dështimin teknik ose mosfunksionim</w:t>
      </w:r>
      <w:r w:rsidR="00EB47EE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in</w:t>
      </w:r>
      <w:r w:rsidR="00FC6488"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ose ndonjë problem tjetër me sistem, server, ofrues ose tjetër që mund të rezultojë në humbjen e aplikimit, vonesën e tij ose mos regjistrimin e duhur.</w:t>
      </w:r>
    </w:p>
    <w:p w14:paraId="264ED58A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962CD8C" w14:textId="77777777" w:rsidR="00B5568C" w:rsidRPr="00F21F96" w:rsidRDefault="00FC6488" w:rsidP="00834D01">
      <w:pPr>
        <w:pStyle w:val="Subtitle"/>
        <w:keepNext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3" w:name="_Ref320717301"/>
      <w:r w:rsidRPr="00F21F96">
        <w:rPr>
          <w:rFonts w:ascii="Arial" w:hAnsi="Arial" w:cs="Arial"/>
          <w:i w:val="0"/>
          <w:sz w:val="22"/>
          <w:szCs w:val="22"/>
          <w:u w:val="none"/>
        </w:rPr>
        <w:t>Si të regjistrohemi</w:t>
      </w:r>
      <w:bookmarkEnd w:id="3"/>
    </w:p>
    <w:p w14:paraId="1E745977" w14:textId="77777777" w:rsidR="00B5568C" w:rsidRPr="00F21F96" w:rsidRDefault="00B5568C" w:rsidP="00834D01">
      <w:pPr>
        <w:pStyle w:val="Subtitle"/>
        <w:keepNext/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</w:p>
    <w:p w14:paraId="59586625" w14:textId="07575119" w:rsidR="00386C58" w:rsidRPr="00F21F96" w:rsidRDefault="00797541" w:rsidP="00386C58">
      <w:pPr>
        <w:spacing w:line="269" w:lineRule="auto"/>
        <w:ind w:left="7" w:right="4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Sfida/</w:t>
      </w:r>
      <w:r w:rsidR="00FA1F0A" w:rsidRPr="00F21F96">
        <w:rPr>
          <w:rFonts w:ascii="Arial" w:hAnsi="Arial" w:cs="Arial"/>
          <w:sz w:val="22"/>
          <w:szCs w:val="22"/>
        </w:rPr>
        <w:t xml:space="preserve">Gara do të </w:t>
      </w:r>
      <w:r>
        <w:rPr>
          <w:rFonts w:ascii="Arial" w:hAnsi="Arial" w:cs="Arial"/>
          <w:sz w:val="22"/>
          <w:szCs w:val="22"/>
        </w:rPr>
        <w:t xml:space="preserve">komunikohet nepermjet fteses ne emailin e shkolles ( drejtorit/koordinatorit) dhe do te </w:t>
      </w:r>
      <w:r w:rsidR="00FA1F0A" w:rsidRPr="00F21F96">
        <w:rPr>
          <w:rFonts w:ascii="Arial" w:hAnsi="Arial" w:cs="Arial"/>
          <w:sz w:val="22"/>
          <w:szCs w:val="22"/>
        </w:rPr>
        <w:t xml:space="preserve">promovohet përmes webfaqes së British Council, </w:t>
      </w:r>
      <w:hyperlink r:id="rId7">
        <w:r w:rsidR="00FA1F0A" w:rsidRPr="00F21F96">
          <w:rPr>
            <w:rFonts w:ascii="Arial" w:hAnsi="Arial" w:cs="Arial"/>
            <w:sz w:val="22"/>
            <w:szCs w:val="22"/>
          </w:rPr>
          <w:t>/www.britishcouncil.a</w:t>
        </w:r>
        <w:r>
          <w:rPr>
            <w:rFonts w:ascii="Arial" w:hAnsi="Arial" w:cs="Arial"/>
            <w:sz w:val="22"/>
            <w:szCs w:val="22"/>
          </w:rPr>
          <w:t>l</w:t>
        </w:r>
        <w:r w:rsidR="00FA1F0A" w:rsidRPr="00F21F96">
          <w:rPr>
            <w:rFonts w:ascii="Arial" w:hAnsi="Arial" w:cs="Arial"/>
            <w:sz w:val="22"/>
            <w:szCs w:val="22"/>
          </w:rPr>
          <w:t xml:space="preserve">, </w:t>
        </w:r>
      </w:hyperlink>
      <w:r>
        <w:rPr>
          <w:rFonts w:ascii="Arial" w:hAnsi="Arial" w:cs="Arial"/>
          <w:sz w:val="22"/>
          <w:szCs w:val="22"/>
        </w:rPr>
        <w:t xml:space="preserve">duke ju derguar edhe informacionin qe ju duhet te </w:t>
      </w:r>
      <w:r w:rsidR="00386C58" w:rsidRPr="00F21F96">
        <w:rPr>
          <w:rFonts w:ascii="Arial" w:hAnsi="Arial" w:cs="Arial"/>
          <w:sz w:val="22"/>
          <w:szCs w:val="22"/>
        </w:rPr>
        <w:t>ndiqni:</w:t>
      </w:r>
    </w:p>
    <w:p w14:paraId="2F53706F" w14:textId="77777777" w:rsidR="00386C58" w:rsidRPr="00F21F96" w:rsidRDefault="00386C58" w:rsidP="00386C58">
      <w:pPr>
        <w:spacing w:line="269" w:lineRule="auto"/>
        <w:ind w:left="7" w:right="460"/>
        <w:rPr>
          <w:rFonts w:ascii="Arial" w:hAnsi="Arial" w:cs="Arial"/>
          <w:sz w:val="22"/>
          <w:szCs w:val="22"/>
        </w:rPr>
      </w:pPr>
    </w:p>
    <w:p w14:paraId="2F0D27BE" w14:textId="5093B653" w:rsidR="00386C58" w:rsidRPr="00F21F96" w:rsidRDefault="00386C58" w:rsidP="00386C58">
      <w:pPr>
        <w:numPr>
          <w:ilvl w:val="0"/>
          <w:numId w:val="34"/>
        </w:numPr>
        <w:spacing w:line="269" w:lineRule="auto"/>
        <w:ind w:right="460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Vendosni emrin e shkollës</w:t>
      </w:r>
    </w:p>
    <w:p w14:paraId="26BA8090" w14:textId="4B070DF9" w:rsidR="00386C58" w:rsidRPr="00F21F96" w:rsidRDefault="00386C58" w:rsidP="00386C58">
      <w:pPr>
        <w:numPr>
          <w:ilvl w:val="0"/>
          <w:numId w:val="34"/>
        </w:numPr>
        <w:spacing w:line="269" w:lineRule="auto"/>
        <w:ind w:right="460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Vendosni emrin dhe mbiemrin e </w:t>
      </w:r>
      <w:r w:rsidR="00782E52" w:rsidRPr="00F21F96">
        <w:rPr>
          <w:rFonts w:ascii="Arial" w:hAnsi="Arial" w:cs="Arial"/>
          <w:sz w:val="22"/>
          <w:szCs w:val="22"/>
        </w:rPr>
        <w:t>mesuesit</w:t>
      </w:r>
      <w:r w:rsidRPr="00F21F96">
        <w:rPr>
          <w:rFonts w:ascii="Arial" w:hAnsi="Arial" w:cs="Arial"/>
          <w:sz w:val="22"/>
          <w:szCs w:val="22"/>
        </w:rPr>
        <w:t xml:space="preserve"> dhe adresën e postës elektronike aty ku tregohet.</w:t>
      </w:r>
    </w:p>
    <w:p w14:paraId="27F76C76" w14:textId="4A6F4452" w:rsidR="00386C58" w:rsidRPr="00F21F96" w:rsidRDefault="00386C58" w:rsidP="00386C58">
      <w:pPr>
        <w:numPr>
          <w:ilvl w:val="0"/>
          <w:numId w:val="34"/>
        </w:numPr>
        <w:spacing w:line="269" w:lineRule="auto"/>
        <w:ind w:right="460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Pranoni këto Rregulla të Konkurrencës duke klikuar në butonin “Pranoj”.</w:t>
      </w:r>
    </w:p>
    <w:p w14:paraId="5A08A037" w14:textId="299CCEF0" w:rsidR="00386C58" w:rsidRPr="00F21F96" w:rsidRDefault="00386C58" w:rsidP="00386C58">
      <w:pPr>
        <w:numPr>
          <w:ilvl w:val="0"/>
          <w:numId w:val="34"/>
        </w:numPr>
        <w:spacing w:line="269" w:lineRule="auto"/>
        <w:ind w:right="460"/>
        <w:rPr>
          <w:rFonts w:ascii="Arial" w:hAnsi="Arial" w:cs="Arial"/>
          <w:sz w:val="22"/>
          <w:szCs w:val="22"/>
          <w:lang w:val="en-GB"/>
        </w:rPr>
      </w:pPr>
      <w:r w:rsidRPr="00F21F96">
        <w:rPr>
          <w:rFonts w:ascii="Arial" w:hAnsi="Arial" w:cs="Arial"/>
          <w:sz w:val="22"/>
          <w:szCs w:val="22"/>
        </w:rPr>
        <w:t>Klikoni në butonin "Dorëzo".</w:t>
      </w:r>
    </w:p>
    <w:p w14:paraId="68BF1E11" w14:textId="77777777" w:rsidR="00210817" w:rsidRPr="00F21F96" w:rsidRDefault="00210817" w:rsidP="00210817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6F17408" w14:textId="77777777" w:rsidR="00B5568C" w:rsidRPr="00F21F96" w:rsidRDefault="00FC6488" w:rsidP="00617085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F21F96">
        <w:rPr>
          <w:rFonts w:ascii="Arial" w:hAnsi="Arial" w:cs="Arial"/>
          <w:b/>
          <w:sz w:val="22"/>
          <w:szCs w:val="22"/>
        </w:rPr>
        <w:t xml:space="preserve">         Procesi i vlerësimit</w:t>
      </w:r>
    </w:p>
    <w:p w14:paraId="77FD0210" w14:textId="77777777" w:rsidR="0005206B" w:rsidRPr="00F21F96" w:rsidRDefault="0005206B" w:rsidP="0005206B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color w:val="222222"/>
          <w:sz w:val="22"/>
          <w:szCs w:val="22"/>
          <w:lang w:val="en"/>
        </w:rPr>
      </w:pPr>
    </w:p>
    <w:p w14:paraId="404511A1" w14:textId="77777777" w:rsidR="0005206B" w:rsidRPr="00F21F96" w:rsidRDefault="00FC6488" w:rsidP="0005206B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>Sfida do të vlerësohet në tri faza:</w:t>
      </w:r>
    </w:p>
    <w:p w14:paraId="34C22408" w14:textId="77777777" w:rsidR="0005206B" w:rsidRPr="00F21F96" w:rsidRDefault="00FC6488" w:rsidP="0005206B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>Faza 1 – përzgjedhja fillestare e projekteve të dorëzuara online.</w:t>
      </w:r>
    </w:p>
    <w:p w14:paraId="16ED18E1" w14:textId="3C74990C" w:rsidR="0005206B" w:rsidRPr="00F21F96" w:rsidRDefault="00FC6488" w:rsidP="0005206B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 xml:space="preserve">Faza 2 – </w:t>
      </w:r>
      <w:r w:rsidR="00B965B7" w:rsidRPr="00F21F96">
        <w:rPr>
          <w:rFonts w:ascii="Arial" w:hAnsi="Arial" w:cs="Arial"/>
        </w:rPr>
        <w:t>1</w:t>
      </w:r>
      <w:r w:rsidRPr="00F21F96">
        <w:rPr>
          <w:rFonts w:ascii="Arial" w:hAnsi="Arial" w:cs="Arial"/>
        </w:rPr>
        <w:t>0 projektet e dorëzuara online të përzgjedhura do të ftohen të marrin pjesë në Sfidën</w:t>
      </w:r>
      <w:r w:rsidR="002A0ECD" w:rsidRPr="00F21F96">
        <w:rPr>
          <w:rFonts w:ascii="Arial" w:hAnsi="Arial" w:cs="Arial"/>
        </w:rPr>
        <w:t xml:space="preserve"> Finale te</w:t>
      </w:r>
      <w:r w:rsidRPr="00F21F96">
        <w:rPr>
          <w:rFonts w:ascii="Arial" w:hAnsi="Arial" w:cs="Arial"/>
        </w:rPr>
        <w:t xml:space="preserve"> Kodimit ballë për ballë</w:t>
      </w:r>
      <w:r w:rsidR="002A0ECD" w:rsidRPr="00F21F96">
        <w:rPr>
          <w:rFonts w:ascii="Arial" w:hAnsi="Arial" w:cs="Arial"/>
        </w:rPr>
        <w:t xml:space="preserve"> ose drejtperdrejt ne internet</w:t>
      </w:r>
      <w:r w:rsidRPr="00F21F96">
        <w:rPr>
          <w:rFonts w:ascii="Arial" w:hAnsi="Arial" w:cs="Arial"/>
        </w:rPr>
        <w:t>.</w:t>
      </w:r>
    </w:p>
    <w:p w14:paraId="20E03EA4" w14:textId="77777777" w:rsidR="00B5568C" w:rsidRPr="00F21F96" w:rsidRDefault="00FC6488" w:rsidP="004C61BA">
      <w:pPr>
        <w:pStyle w:val="ListParagraph"/>
        <w:ind w:left="643"/>
        <w:jc w:val="both"/>
        <w:rPr>
          <w:rFonts w:ascii="Arial" w:hAnsi="Arial" w:cs="Arial"/>
        </w:rPr>
      </w:pPr>
      <w:r w:rsidRPr="00F21F96">
        <w:rPr>
          <w:rFonts w:ascii="Arial" w:hAnsi="Arial" w:cs="Arial"/>
        </w:rPr>
        <w:t xml:space="preserve">Faza 3 – përzgjedhja e 1 ekipi fitues dhe 2 ekipeve fituese </w:t>
      </w:r>
      <w:r w:rsidR="00FC4A14" w:rsidRPr="00F21F96">
        <w:rPr>
          <w:rFonts w:ascii="Arial" w:hAnsi="Arial" w:cs="Arial"/>
        </w:rPr>
        <w:t>shoq</w:t>
      </w:r>
      <w:r w:rsidR="00FC4A14" w:rsidRPr="00F21F96">
        <w:rPr>
          <w:rStyle w:val="Hyperlink"/>
          <w:rFonts w:ascii="Arial" w:hAnsi="Arial" w:cs="Arial"/>
          <w:bCs/>
          <w:color w:val="auto"/>
          <w:u w:val="none"/>
        </w:rPr>
        <w:t>ëruese</w:t>
      </w:r>
      <w:r w:rsidRPr="00F21F96">
        <w:rPr>
          <w:rFonts w:ascii="Arial" w:hAnsi="Arial" w:cs="Arial"/>
        </w:rPr>
        <w:t xml:space="preserve"> nga Sfida e Kodimit (Rregullat e Garës për këtë fazë të vlerësimit do t’ju dërgohen vetëm garuesve të përzgjedhur).</w:t>
      </w:r>
    </w:p>
    <w:p w14:paraId="55CFD751" w14:textId="77777777" w:rsidR="004C61BA" w:rsidRPr="00F21F96" w:rsidRDefault="004C61BA" w:rsidP="004C61BA">
      <w:pPr>
        <w:pStyle w:val="ListParagraph"/>
        <w:ind w:left="0"/>
        <w:jc w:val="both"/>
        <w:rPr>
          <w:rFonts w:ascii="Arial" w:hAnsi="Arial" w:cs="Arial"/>
        </w:rPr>
      </w:pPr>
    </w:p>
    <w:p w14:paraId="2184320B" w14:textId="77777777" w:rsidR="00B5568C" w:rsidRPr="00F21F96" w:rsidRDefault="00FC6488" w:rsidP="00834D01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4" w:name="_Ref320717663"/>
      <w:r w:rsidRPr="00F21F96">
        <w:rPr>
          <w:rFonts w:ascii="Arial" w:hAnsi="Arial" w:cs="Arial"/>
          <w:i w:val="0"/>
          <w:sz w:val="22"/>
          <w:szCs w:val="22"/>
          <w:u w:val="none"/>
        </w:rPr>
        <w:t>Të dhënat personale</w:t>
      </w:r>
      <w:bookmarkEnd w:id="4"/>
    </w:p>
    <w:p w14:paraId="67808DE3" w14:textId="77777777" w:rsidR="00B5568C" w:rsidRPr="00F21F96" w:rsidRDefault="00B5568C" w:rsidP="00834D01">
      <w:pPr>
        <w:pStyle w:val="Subtitle"/>
        <w:keepNext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49D018A7" w14:textId="77777777" w:rsidR="00B5568C" w:rsidRPr="00F21F96" w:rsidRDefault="00FC6488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British Council do të mbledhë dhe ruajë emrat dhe adresat e emailit të të gjithë pjesëmarrësve. British Council do të përdorë këto të dhëna personale për qëllimet në vijim: </w:t>
      </w:r>
    </w:p>
    <w:p w14:paraId="4F4E9AAE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menaxhimin e marrëdhënieve në mes pjesëmarrësve dhe British Council;</w:t>
      </w:r>
    </w:p>
    <w:p w14:paraId="1590E127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komunikimin me pjesëmarrësit për t’ju përgjigjur pyetjeve të tyre në lidhje me Garën;</w:t>
      </w:r>
    </w:p>
    <w:p w14:paraId="721A43C5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komunikimin me fituesit dhe ofrimin e çmimeve të tyre; dhe</w:t>
      </w:r>
    </w:p>
    <w:p w14:paraId="74A6DC04" w14:textId="77777777" w:rsidR="00B5568C" w:rsidRPr="00F21F96" w:rsidRDefault="00FC6488" w:rsidP="00B0679C">
      <w:pPr>
        <w:numPr>
          <w:ilvl w:val="0"/>
          <w:numId w:val="16"/>
        </w:numPr>
        <w:shd w:val="clear" w:color="auto" w:fill="FFFFFF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marketing dhe publicitet në pajtim me seksionin </w:t>
      </w:r>
      <w:r w:rsidRPr="00F21F96">
        <w:rPr>
          <w:rFonts w:ascii="Arial" w:hAnsi="Arial" w:cs="Arial"/>
          <w:sz w:val="22"/>
          <w:szCs w:val="22"/>
        </w:rPr>
        <w:fldChar w:fldCharType="begin"/>
      </w:r>
      <w:r w:rsidRPr="00F21F96">
        <w:rPr>
          <w:rFonts w:ascii="Arial" w:hAnsi="Arial" w:cs="Arial"/>
          <w:sz w:val="22"/>
          <w:szCs w:val="22"/>
        </w:rPr>
        <w:instrText xml:space="preserve"> REF _Ref320722753 \r \h  \* MERGEFORMAT </w:instrText>
      </w:r>
      <w:r w:rsidRPr="00F21F96">
        <w:rPr>
          <w:rFonts w:ascii="Arial" w:hAnsi="Arial" w:cs="Arial"/>
          <w:sz w:val="22"/>
          <w:szCs w:val="22"/>
        </w:rPr>
      </w:r>
      <w:r w:rsidRPr="00F21F96">
        <w:rPr>
          <w:rFonts w:ascii="Arial" w:hAnsi="Arial" w:cs="Arial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sz w:val="22"/>
          <w:szCs w:val="22"/>
        </w:rPr>
        <w:t>7</w:t>
      </w:r>
      <w:r w:rsidRPr="00F21F96">
        <w:rPr>
          <w:rFonts w:ascii="Arial" w:hAnsi="Arial" w:cs="Arial"/>
          <w:sz w:val="22"/>
          <w:szCs w:val="22"/>
        </w:rPr>
        <w:fldChar w:fldCharType="end"/>
      </w:r>
      <w:r w:rsidRPr="00F21F96">
        <w:rPr>
          <w:rFonts w:ascii="Arial" w:hAnsi="Arial" w:cs="Arial"/>
          <w:sz w:val="22"/>
          <w:szCs w:val="22"/>
        </w:rPr>
        <w:t xml:space="preserve"> më poshtë. </w:t>
      </w:r>
    </w:p>
    <w:p w14:paraId="4053849B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131196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Me pjesëmarrjen në Garë, pjesëmarrësit japin pëlqimin që të dhënat e tyre të përpunohen nga British Council në pajtim me dhe për qëllimet e parapara në këtë seksion </w:t>
      </w:r>
      <w:r w:rsidRPr="00F21F96">
        <w:rPr>
          <w:rFonts w:ascii="Arial" w:hAnsi="Arial" w:cs="Arial"/>
          <w:sz w:val="22"/>
          <w:szCs w:val="22"/>
        </w:rPr>
        <w:fldChar w:fldCharType="begin"/>
      </w:r>
      <w:r w:rsidRPr="00F21F96">
        <w:rPr>
          <w:rFonts w:ascii="Arial" w:hAnsi="Arial" w:cs="Arial"/>
          <w:sz w:val="22"/>
          <w:szCs w:val="22"/>
        </w:rPr>
        <w:instrText xml:space="preserve"> REF _Ref320717663 \r \h  \* MERGEFORMAT </w:instrText>
      </w:r>
      <w:r w:rsidRPr="00F21F96">
        <w:rPr>
          <w:rFonts w:ascii="Arial" w:hAnsi="Arial" w:cs="Arial"/>
          <w:sz w:val="22"/>
          <w:szCs w:val="22"/>
        </w:rPr>
      </w:r>
      <w:r w:rsidRPr="00F21F96">
        <w:rPr>
          <w:rFonts w:ascii="Arial" w:hAnsi="Arial" w:cs="Arial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sz w:val="22"/>
          <w:szCs w:val="22"/>
        </w:rPr>
        <w:t>6</w:t>
      </w:r>
      <w:r w:rsidRPr="00F21F96">
        <w:rPr>
          <w:rFonts w:ascii="Arial" w:hAnsi="Arial" w:cs="Arial"/>
          <w:sz w:val="22"/>
          <w:szCs w:val="22"/>
        </w:rPr>
        <w:fldChar w:fldCharType="end"/>
      </w:r>
      <w:r w:rsidRPr="00F21F96">
        <w:rPr>
          <w:rFonts w:ascii="Arial" w:hAnsi="Arial" w:cs="Arial"/>
          <w:sz w:val="22"/>
          <w:szCs w:val="22"/>
        </w:rPr>
        <w:t>.</w:t>
      </w:r>
    </w:p>
    <w:p w14:paraId="79969B2E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CC1EEF" w14:textId="1F6E0B18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Pjesëmarrësit mund të ushtrojnë të drejtat e tyre për të pasur qasje në të dhënat e tyre personale të mbajtura nga British Council dhe për të tërhequr pëlqimin e tyre për përpunimin e të dhënave të tyre personale duke dërguar email, bashkë me një kopje të skanuar të pasaportës së tyre </w:t>
      </w:r>
      <w:r w:rsidR="00D72BAC" w:rsidRPr="00F21F96">
        <w:rPr>
          <w:rFonts w:ascii="Arial" w:hAnsi="Arial" w:cs="Arial"/>
          <w:sz w:val="22"/>
          <w:szCs w:val="22"/>
        </w:rPr>
        <w:t>t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 vlefshme</w:t>
      </w:r>
      <w:r w:rsidR="00EB47EE" w:rsidRPr="00F21F96">
        <w:rPr>
          <w:rFonts w:ascii="Arial" w:hAnsi="Arial" w:cs="Arial"/>
          <w:sz w:val="22"/>
          <w:szCs w:val="22"/>
        </w:rPr>
        <w:t>,</w:t>
      </w:r>
      <w:r w:rsidRPr="00F21F96">
        <w:rPr>
          <w:rFonts w:ascii="Arial" w:hAnsi="Arial" w:cs="Arial"/>
          <w:sz w:val="22"/>
          <w:szCs w:val="22"/>
        </w:rPr>
        <w:t xml:space="preserve"> ose </w:t>
      </w:r>
      <w:r w:rsidR="00D72BAC" w:rsidRPr="00F21F96">
        <w:rPr>
          <w:rFonts w:ascii="Arial" w:hAnsi="Arial" w:cs="Arial"/>
          <w:sz w:val="22"/>
          <w:szCs w:val="22"/>
        </w:rPr>
        <w:t>kart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</w:t>
      </w:r>
      <w:r w:rsidR="00D72BAC" w:rsidRPr="00F21F96">
        <w:rPr>
          <w:rFonts w:ascii="Arial" w:hAnsi="Arial" w:cs="Arial"/>
          <w:sz w:val="22"/>
          <w:szCs w:val="22"/>
        </w:rPr>
        <w:t>s s</w:t>
      </w:r>
      <w:r w:rsidR="00D72BAC" w:rsidRPr="00F21F96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ë</w:t>
      </w:r>
      <w:r w:rsidR="00D72BAC" w:rsidRPr="00F21F96">
        <w:rPr>
          <w:rFonts w:ascii="Arial" w:hAnsi="Arial" w:cs="Arial"/>
          <w:sz w:val="22"/>
          <w:szCs w:val="22"/>
        </w:rPr>
        <w:t xml:space="preserve">  identitetit</w:t>
      </w:r>
      <w:r w:rsidR="00D72BAC" w:rsidRPr="00F21F96">
        <w:rPr>
          <w:rFonts w:ascii="Arial" w:hAnsi="Arial" w:cs="Arial"/>
          <w:b/>
          <w:sz w:val="22"/>
          <w:szCs w:val="22"/>
        </w:rPr>
        <w:t xml:space="preserve"> </w:t>
      </w:r>
      <w:r w:rsidRPr="00F21F96">
        <w:rPr>
          <w:rFonts w:ascii="Arial" w:hAnsi="Arial" w:cs="Arial"/>
          <w:sz w:val="22"/>
          <w:szCs w:val="22"/>
        </w:rPr>
        <w:t>te:</w:t>
      </w:r>
      <w:r w:rsidR="00B2621F" w:rsidRPr="00F21F9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981926" w:rsidRPr="0085092A">
          <w:rPr>
            <w:rStyle w:val="Hyperlink"/>
            <w:rFonts w:ascii="Arial" w:hAnsi="Arial" w:cs="Arial"/>
            <w:sz w:val="22"/>
            <w:szCs w:val="22"/>
          </w:rPr>
          <w:t>emarilda.leti@britishcouncil.org</w:t>
        </w:r>
      </w:hyperlink>
      <w:r w:rsidR="00B2621F" w:rsidRPr="00F21F96">
        <w:rPr>
          <w:rFonts w:ascii="Arial" w:hAnsi="Arial" w:cs="Arial"/>
          <w:sz w:val="22"/>
          <w:szCs w:val="22"/>
        </w:rPr>
        <w:t xml:space="preserve"> </w:t>
      </w:r>
    </w:p>
    <w:p w14:paraId="2ECB8DF8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color w:val="000000"/>
          <w:sz w:val="22"/>
          <w:szCs w:val="22"/>
          <w:u w:val="none"/>
          <w:lang w:val="pt-PT"/>
        </w:rPr>
      </w:pPr>
    </w:p>
    <w:p w14:paraId="52122016" w14:textId="77777777" w:rsidR="00B5568C" w:rsidRPr="00F21F96" w:rsidRDefault="00FC6488" w:rsidP="00834D01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bookmarkStart w:id="5" w:name="_Ref320722753"/>
      <w:r w:rsidRPr="00F21F96">
        <w:rPr>
          <w:rFonts w:ascii="Arial" w:hAnsi="Arial" w:cs="Arial"/>
          <w:i w:val="0"/>
          <w:sz w:val="22"/>
          <w:szCs w:val="22"/>
          <w:u w:val="none"/>
        </w:rPr>
        <w:t>Publiciteti dhe të drejtat</w:t>
      </w:r>
      <w:bookmarkEnd w:id="5"/>
    </w:p>
    <w:p w14:paraId="1C65C04A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068E97A0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British Council synon të publikojë emrat dhe fotografitë e fituesit</w:t>
      </w:r>
      <w:r w:rsidRPr="00F21F96">
        <w:rPr>
          <w:rFonts w:ascii="Arial" w:hAnsi="Arial" w:cs="Arial"/>
          <w:b/>
          <w:sz w:val="22"/>
          <w:szCs w:val="22"/>
        </w:rPr>
        <w:t>[</w:t>
      </w:r>
      <w:r w:rsidRPr="00F21F96">
        <w:rPr>
          <w:rFonts w:ascii="Arial" w:hAnsi="Arial" w:cs="Arial"/>
          <w:sz w:val="22"/>
          <w:szCs w:val="22"/>
        </w:rPr>
        <w:t>ve</w:t>
      </w:r>
      <w:r w:rsidRPr="00F21F96">
        <w:rPr>
          <w:rFonts w:ascii="Arial" w:hAnsi="Arial" w:cs="Arial"/>
          <w:b/>
          <w:sz w:val="22"/>
          <w:szCs w:val="22"/>
        </w:rPr>
        <w:t>]</w:t>
      </w:r>
      <w:r w:rsidRPr="00F21F96">
        <w:rPr>
          <w:rFonts w:ascii="Arial" w:hAnsi="Arial" w:cs="Arial"/>
          <w:sz w:val="22"/>
          <w:szCs w:val="22"/>
        </w:rPr>
        <w:t xml:space="preserve"> në faqet </w:t>
      </w:r>
      <w:r w:rsidR="00D72BAC" w:rsidRPr="00F21F96">
        <w:rPr>
          <w:rFonts w:ascii="Arial" w:hAnsi="Arial" w:cs="Arial"/>
          <w:sz w:val="22"/>
          <w:szCs w:val="22"/>
        </w:rPr>
        <w:t>web te</w:t>
      </w:r>
      <w:r w:rsidRPr="00F21F96">
        <w:rPr>
          <w:rFonts w:ascii="Arial" w:hAnsi="Arial" w:cs="Arial"/>
          <w:sz w:val="22"/>
          <w:szCs w:val="22"/>
        </w:rPr>
        <w:t xml:space="preserve"> British Council, faqet e Facebook, Twitter, në njoftime për shtyp dhe materiale të tjera </w:t>
      </w:r>
      <w:r w:rsidR="00EB47EE" w:rsidRPr="00F21F96">
        <w:rPr>
          <w:rFonts w:ascii="Arial" w:hAnsi="Arial" w:cs="Arial"/>
          <w:sz w:val="22"/>
          <w:szCs w:val="22"/>
        </w:rPr>
        <w:t xml:space="preserve">promovuese dhe të marketingut. </w:t>
      </w:r>
      <w:r w:rsidRPr="00F21F96">
        <w:rPr>
          <w:rFonts w:ascii="Arial" w:hAnsi="Arial" w:cs="Arial"/>
          <w:sz w:val="22"/>
          <w:szCs w:val="22"/>
        </w:rPr>
        <w:t xml:space="preserve">Gjithashtu, British Council mund të shkruaj dhe publikojë artikuj për </w:t>
      </w:r>
      <w:r w:rsidR="00EB47EE" w:rsidRPr="00F21F96">
        <w:rPr>
          <w:rFonts w:ascii="Arial" w:hAnsi="Arial" w:cs="Arial"/>
          <w:sz w:val="22"/>
          <w:szCs w:val="22"/>
        </w:rPr>
        <w:t>përjetimin</w:t>
      </w:r>
      <w:r w:rsidRPr="00F21F96">
        <w:rPr>
          <w:rFonts w:ascii="Arial" w:hAnsi="Arial" w:cs="Arial"/>
          <w:sz w:val="22"/>
          <w:szCs w:val="22"/>
        </w:rPr>
        <w:t xml:space="preserve"> e </w:t>
      </w:r>
      <w:r w:rsidRPr="00F21F96">
        <w:rPr>
          <w:rFonts w:ascii="Arial" w:hAnsi="Arial" w:cs="Arial"/>
          <w:b/>
          <w:sz w:val="22"/>
          <w:szCs w:val="22"/>
        </w:rPr>
        <w:t>[</w:t>
      </w:r>
      <w:r w:rsidRPr="00F21F96">
        <w:rPr>
          <w:rFonts w:ascii="Arial" w:hAnsi="Arial" w:cs="Arial"/>
          <w:sz w:val="22"/>
          <w:szCs w:val="22"/>
        </w:rPr>
        <w:t>fituesit</w:t>
      </w:r>
      <w:r w:rsidRPr="00F21F96">
        <w:rPr>
          <w:rFonts w:ascii="Arial" w:hAnsi="Arial" w:cs="Arial"/>
          <w:b/>
          <w:sz w:val="22"/>
          <w:szCs w:val="22"/>
        </w:rPr>
        <w:t>]/[</w:t>
      </w:r>
      <w:r w:rsidRPr="00F21F96">
        <w:rPr>
          <w:rFonts w:ascii="Arial" w:hAnsi="Arial" w:cs="Arial"/>
          <w:sz w:val="22"/>
          <w:szCs w:val="22"/>
        </w:rPr>
        <w:t>fituesve</w:t>
      </w:r>
      <w:r w:rsidRPr="00F21F96">
        <w:rPr>
          <w:rFonts w:ascii="Arial" w:hAnsi="Arial" w:cs="Arial"/>
          <w:b/>
          <w:sz w:val="22"/>
          <w:szCs w:val="22"/>
        </w:rPr>
        <w:t>]</w:t>
      </w:r>
      <w:r w:rsidRPr="00F21F96">
        <w:rPr>
          <w:rFonts w:ascii="Arial" w:hAnsi="Arial" w:cs="Arial"/>
          <w:sz w:val="22"/>
          <w:szCs w:val="22"/>
        </w:rPr>
        <w:t xml:space="preserve"> me rastin e çmimit.  Me pjesëmarrjen në këtë Garë, secili pjesëmarrës pajtohet pë</w:t>
      </w:r>
      <w:r w:rsidR="00EB47EE" w:rsidRPr="00F21F96">
        <w:rPr>
          <w:rFonts w:ascii="Arial" w:hAnsi="Arial" w:cs="Arial"/>
          <w:sz w:val="22"/>
          <w:szCs w:val="22"/>
        </w:rPr>
        <w:t>r përdorimin e emrit dhe imazhit</w:t>
      </w:r>
      <w:r w:rsidRPr="00F21F96">
        <w:rPr>
          <w:rFonts w:ascii="Arial" w:hAnsi="Arial" w:cs="Arial"/>
          <w:sz w:val="22"/>
          <w:szCs w:val="22"/>
        </w:rPr>
        <w:t xml:space="preserve"> të tij, dhe pajtohet të bashkëpunojë në lloje të tilla publiciteti ose marketingu nëse </w:t>
      </w:r>
      <w:r w:rsidR="00EB47EE" w:rsidRPr="00F21F96">
        <w:rPr>
          <w:rFonts w:ascii="Arial" w:hAnsi="Arial" w:cs="Arial"/>
          <w:sz w:val="22"/>
          <w:szCs w:val="22"/>
        </w:rPr>
        <w:t>fiton çmim</w:t>
      </w:r>
      <w:r w:rsidRPr="00F21F96">
        <w:rPr>
          <w:rFonts w:ascii="Arial" w:hAnsi="Arial" w:cs="Arial"/>
          <w:sz w:val="22"/>
          <w:szCs w:val="22"/>
        </w:rPr>
        <w:t>.</w:t>
      </w:r>
    </w:p>
    <w:p w14:paraId="275B8634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851C1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 xml:space="preserve">Pjesëmarrësit do të mbajnë të drejtën e autorit në materialin e aplikimit me projekt të cilin e dorëzojnë në British Council.  Me pjesëmarrjen në këtë Garë, secili pjesëmarrës i jep British Council-it leje për të përdorur </w:t>
      </w:r>
      <w:r w:rsidR="00EB47EE" w:rsidRPr="00F21F96">
        <w:rPr>
          <w:rFonts w:ascii="Arial" w:hAnsi="Arial" w:cs="Arial"/>
          <w:sz w:val="22"/>
          <w:szCs w:val="22"/>
        </w:rPr>
        <w:t xml:space="preserve">falas </w:t>
      </w:r>
      <w:r w:rsidRPr="00F21F96">
        <w:rPr>
          <w:rFonts w:ascii="Arial" w:hAnsi="Arial" w:cs="Arial"/>
          <w:sz w:val="22"/>
          <w:szCs w:val="22"/>
        </w:rPr>
        <w:t xml:space="preserve">materialin e aplikimit (përfshirë, pa kufizime, modifikimin dhe adaptimin e tij për qëllime operative dhe redaktimi) në media të ndryshme në mbarë botën për qëllime që lidhen me Garën.  Pjesëmarrësit që fitojnë çmimin i japin leje të mëtejshme British Council-it që të publikojë dhe paraqesë materialin e tyre të aplikimit (përfshirë, pa u kufizuar modifikimin dhe adaptimin e tij për qëllime operative dhe redaktimi) në mediat e shtypura dhe media të tjera në mbarë botën për qëllime të British Council.  Secili pjesëmarrës konfirmon se materiali me të cilin aplikojnë është punë e tyre origjinale, nuk përbën shpifje dhe nuk shkel </w:t>
      </w:r>
      <w:r w:rsidR="00F3199C" w:rsidRPr="00F21F96">
        <w:rPr>
          <w:rFonts w:ascii="Arial" w:hAnsi="Arial" w:cs="Arial"/>
          <w:sz w:val="22"/>
          <w:szCs w:val="22"/>
        </w:rPr>
        <w:t>legjislacionin anglez</w:t>
      </w:r>
      <w:r w:rsidRPr="00F21F96">
        <w:rPr>
          <w:rFonts w:ascii="Arial" w:hAnsi="Arial" w:cs="Arial"/>
          <w:sz w:val="22"/>
          <w:szCs w:val="22"/>
        </w:rPr>
        <w:t xml:space="preserve">, se ata kanë të drejtën t’i japin British </w:t>
      </w:r>
      <w:r w:rsidRPr="00F21F96">
        <w:rPr>
          <w:rFonts w:ascii="Arial" w:hAnsi="Arial" w:cs="Arial"/>
          <w:sz w:val="22"/>
          <w:szCs w:val="22"/>
        </w:rPr>
        <w:lastRenderedPageBreak/>
        <w:t>Council-it lejen e përdorimit të tij për qëllimet e specifikuara më sipër, dhe se të gjitha pëlqimet e nevojshme për dorëzimin e materialit aplikues janë marrë.</w:t>
      </w:r>
    </w:p>
    <w:p w14:paraId="74A54349" w14:textId="77777777" w:rsidR="00B0679C" w:rsidRPr="00F21F96" w:rsidRDefault="00B0679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133033" w14:textId="77777777" w:rsidR="00B5568C" w:rsidRPr="00F21F96" w:rsidRDefault="00FC6488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F96">
        <w:rPr>
          <w:rFonts w:ascii="Arial" w:hAnsi="Arial" w:cs="Arial"/>
          <w:sz w:val="22"/>
          <w:szCs w:val="22"/>
        </w:rPr>
        <w:t>Të gjitha të drejtat në emrin dhe logon e British Council, faqet</w:t>
      </w:r>
      <w:r w:rsidR="00D72BAC" w:rsidRPr="00F21F96">
        <w:rPr>
          <w:rFonts w:ascii="Arial" w:hAnsi="Arial" w:cs="Arial"/>
          <w:sz w:val="22"/>
          <w:szCs w:val="22"/>
        </w:rPr>
        <w:t xml:space="preserve"> web</w:t>
      </w:r>
      <w:r w:rsidRPr="00F21F96">
        <w:rPr>
          <w:rFonts w:ascii="Arial" w:hAnsi="Arial" w:cs="Arial"/>
          <w:sz w:val="22"/>
          <w:szCs w:val="22"/>
        </w:rPr>
        <w:t>, faqet e Facebook, Twitter, njoftimet për shtyp dhe materialet e tjera promovuese dhe të marketingut dhe e gjithë përmbajtja dhe materialet e kursit dhe shqyrtimit (bashkërisht “</w:t>
      </w:r>
      <w:r w:rsidRPr="00F21F96">
        <w:rPr>
          <w:rFonts w:ascii="Arial" w:hAnsi="Arial" w:cs="Arial"/>
          <w:b/>
          <w:sz w:val="22"/>
          <w:szCs w:val="22"/>
        </w:rPr>
        <w:t>Materialet e Council</w:t>
      </w:r>
      <w:r w:rsidRPr="00F21F96">
        <w:rPr>
          <w:rFonts w:ascii="Arial" w:hAnsi="Arial" w:cs="Arial"/>
          <w:sz w:val="22"/>
          <w:szCs w:val="22"/>
        </w:rPr>
        <w:t xml:space="preserve">-it”) i takojnë dhe mbesin me British Council (ose të licencuarit e tij).  Me pjesëmarrje në Garë, pjesëmarrësit pajtohen se nuk do të përdorin, transmetojnë, publikojnë, eksportojnë, shfrytëzojnë, riprodhojnë apo kopjojnë pjesë ose tërë Materialet e Council-it. </w:t>
      </w:r>
    </w:p>
    <w:p w14:paraId="122CBE91" w14:textId="77777777" w:rsidR="00B5568C" w:rsidRPr="00F21F96" w:rsidRDefault="00B5568C" w:rsidP="00834D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977055" w14:textId="77777777" w:rsidR="00B5568C" w:rsidRPr="00F21F96" w:rsidRDefault="00FC6488" w:rsidP="00834D01">
      <w:pPr>
        <w:pStyle w:val="Subtitle"/>
        <w:keepNext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color w:val="000000"/>
          <w:sz w:val="22"/>
          <w:szCs w:val="22"/>
          <w:u w:val="none"/>
        </w:rPr>
        <w:t>Të përgjithshme</w:t>
      </w:r>
    </w:p>
    <w:p w14:paraId="21BD4B71" w14:textId="77777777" w:rsidR="00B5568C" w:rsidRPr="00F21F96" w:rsidRDefault="00B5568C" w:rsidP="00834D01">
      <w:pPr>
        <w:keepNext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03EA5D" w14:textId="77777777" w:rsidR="00B5568C" w:rsidRPr="00F21F96" w:rsidRDefault="00FC6488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1F96">
        <w:rPr>
          <w:rFonts w:ascii="Arial" w:hAnsi="Arial" w:cs="Arial"/>
          <w:color w:val="000000"/>
          <w:sz w:val="22"/>
          <w:szCs w:val="22"/>
        </w:rPr>
        <w:t xml:space="preserve">British Council mund të skualifikojë ose refuzojë të pranojë aplikimin e një pjesëmarrësi i cili nuk i përmbush kriteret e pjesëmarrjes në seksion </w:t>
      </w:r>
      <w:r w:rsidRPr="00F21F96">
        <w:rPr>
          <w:rFonts w:ascii="Arial" w:hAnsi="Arial" w:cs="Arial"/>
          <w:color w:val="000000"/>
          <w:sz w:val="22"/>
          <w:szCs w:val="22"/>
        </w:rPr>
        <w:fldChar w:fldCharType="begin"/>
      </w:r>
      <w:r w:rsidRPr="00F21F96">
        <w:rPr>
          <w:rFonts w:ascii="Arial" w:hAnsi="Arial" w:cs="Arial"/>
          <w:color w:val="000000"/>
          <w:sz w:val="22"/>
          <w:szCs w:val="22"/>
        </w:rPr>
        <w:instrText xml:space="preserve"> REF _Ref320723097 \r \h  \* MERGEFORMAT </w:instrText>
      </w:r>
      <w:r w:rsidRPr="00F21F96">
        <w:rPr>
          <w:rFonts w:ascii="Arial" w:hAnsi="Arial" w:cs="Arial"/>
          <w:color w:val="000000"/>
          <w:sz w:val="22"/>
          <w:szCs w:val="22"/>
        </w:rPr>
      </w:r>
      <w:r w:rsidRPr="00F21F96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493C35" w:rsidRPr="00F21F96">
        <w:rPr>
          <w:rFonts w:ascii="Arial" w:hAnsi="Arial" w:cs="Arial"/>
          <w:color w:val="000000"/>
          <w:sz w:val="22"/>
          <w:szCs w:val="22"/>
        </w:rPr>
        <w:t>2</w:t>
      </w:r>
      <w:r w:rsidRPr="00F21F96">
        <w:rPr>
          <w:rFonts w:ascii="Arial" w:hAnsi="Arial" w:cs="Arial"/>
          <w:color w:val="000000"/>
          <w:sz w:val="22"/>
          <w:szCs w:val="22"/>
        </w:rPr>
        <w:fldChar w:fldCharType="end"/>
      </w:r>
      <w:r w:rsidRPr="00F21F96">
        <w:rPr>
          <w:rFonts w:ascii="Arial" w:hAnsi="Arial" w:cs="Arial"/>
          <w:color w:val="000000"/>
          <w:sz w:val="22"/>
          <w:szCs w:val="22"/>
        </w:rPr>
        <w:t xml:space="preserve"> ose që nuk është në përputhje me këto Rregulla të Garës. </w:t>
      </w:r>
    </w:p>
    <w:p w14:paraId="0F42FA75" w14:textId="77777777" w:rsidR="00B5568C" w:rsidRPr="00F21F96" w:rsidRDefault="00B5568C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8F19F9" w14:textId="77777777" w:rsidR="00B5568C" w:rsidRPr="00F21F96" w:rsidRDefault="00FC6488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1F96">
        <w:rPr>
          <w:rFonts w:ascii="Arial" w:hAnsi="Arial" w:cs="Arial"/>
          <w:color w:val="000000"/>
          <w:sz w:val="22"/>
          <w:szCs w:val="22"/>
        </w:rPr>
        <w:t>Këto Rregulla të Garës do të qeverisen dhe interpretohen në pajtim me ligjet e Anglisë dhe Uellsit dhe gjykatat e Anglisë dhe Uellsit do të kenë juridiksionin ekskluziv në rast të mosmarrëveshjeve ose kërkesave (përfshirë, pa kufizim, mosmarrëveshjet ose kërkesat jo-kontraktuale) që dalin nga ose lidhen me Garën.</w:t>
      </w:r>
    </w:p>
    <w:p w14:paraId="67E41329" w14:textId="77777777" w:rsidR="00B0679C" w:rsidRPr="00F21F96" w:rsidRDefault="00B0679C" w:rsidP="00834D0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C00475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6877B9F1" w14:textId="77777777" w:rsidR="00B5568C" w:rsidRPr="00F21F96" w:rsidRDefault="00FC6488" w:rsidP="00B0679C">
      <w:pPr>
        <w:pStyle w:val="Subtitle"/>
        <w:keepNext/>
        <w:keepLines/>
        <w:numPr>
          <w:ilvl w:val="0"/>
          <w:numId w:val="15"/>
        </w:numPr>
        <w:spacing w:line="276" w:lineRule="auto"/>
        <w:ind w:left="567" w:hanging="567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i w:val="0"/>
          <w:sz w:val="22"/>
          <w:szCs w:val="22"/>
          <w:u w:val="none"/>
        </w:rPr>
        <w:t>Pranimi i Rregullave të Garës</w:t>
      </w:r>
    </w:p>
    <w:p w14:paraId="542550A7" w14:textId="77777777" w:rsidR="00B5568C" w:rsidRPr="00F21F96" w:rsidRDefault="00B5568C" w:rsidP="00834D01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</w:p>
    <w:p w14:paraId="36940B68" w14:textId="77777777" w:rsidR="00D35FA4" w:rsidRPr="00B0679C" w:rsidRDefault="00FC6488" w:rsidP="00B0679C">
      <w:pPr>
        <w:pStyle w:val="Subtitle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F21F96">
        <w:rPr>
          <w:rFonts w:ascii="Arial" w:hAnsi="Arial" w:cs="Arial"/>
          <w:b w:val="0"/>
          <w:i w:val="0"/>
          <w:sz w:val="22"/>
          <w:szCs w:val="22"/>
          <w:u w:val="none"/>
        </w:rPr>
        <w:t>Me pjesëmarrjen në këtë Garë, pjesëmarrësit konsiderohet të kenë pranuar këto Rregulla</w:t>
      </w:r>
      <w:r>
        <w:rPr>
          <w:rFonts w:ascii="Arial" w:hAnsi="Arial"/>
          <w:b w:val="0"/>
          <w:i w:val="0"/>
          <w:sz w:val="22"/>
          <w:szCs w:val="22"/>
          <w:u w:val="none"/>
        </w:rPr>
        <w:t xml:space="preserve"> të Garës.</w:t>
      </w:r>
    </w:p>
    <w:sectPr w:rsidR="00D35FA4" w:rsidRPr="00B0679C">
      <w:footerReference w:type="default" r:id="rId9"/>
      <w:headerReference w:type="first" r:id="rId10"/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E28D" w14:textId="77777777" w:rsidR="00C34279" w:rsidRDefault="00C34279">
      <w:r>
        <w:separator/>
      </w:r>
    </w:p>
  </w:endnote>
  <w:endnote w:type="continuationSeparator" w:id="0">
    <w:p w14:paraId="3F8B149B" w14:textId="77777777" w:rsidR="00C34279" w:rsidRDefault="00C3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7CCF" w14:textId="77777777" w:rsidR="00B5568C" w:rsidRPr="00B5568C" w:rsidRDefault="00FC6488">
    <w:pPr>
      <w:pStyle w:val="Footer"/>
      <w:jc w:val="right"/>
      <w:rPr>
        <w:rFonts w:ascii="Arial" w:hAnsi="Arial" w:cs="Arial"/>
        <w:sz w:val="16"/>
      </w:rPr>
    </w:pPr>
    <w:r w:rsidRPr="00B5568C">
      <w:rPr>
        <w:rFonts w:ascii="Arial" w:hAnsi="Arial" w:cs="Arial"/>
        <w:sz w:val="16"/>
      </w:rPr>
      <w:fldChar w:fldCharType="begin"/>
    </w:r>
    <w:r w:rsidRPr="00B5568C">
      <w:rPr>
        <w:rFonts w:ascii="Arial" w:hAnsi="Arial" w:cs="Arial"/>
        <w:sz w:val="16"/>
      </w:rPr>
      <w:instrText xml:space="preserve"> PAGE   \* MERGEFORMAT </w:instrText>
    </w:r>
    <w:r w:rsidRPr="00B5568C">
      <w:rPr>
        <w:rFonts w:ascii="Arial" w:hAnsi="Arial" w:cs="Arial"/>
        <w:sz w:val="16"/>
      </w:rPr>
      <w:fldChar w:fldCharType="separate"/>
    </w:r>
    <w:r w:rsidR="00594716">
      <w:rPr>
        <w:rFonts w:ascii="Arial" w:hAnsi="Arial" w:cs="Arial"/>
        <w:noProof/>
        <w:sz w:val="16"/>
      </w:rPr>
      <w:t>2</w:t>
    </w:r>
    <w:r w:rsidRPr="00B5568C">
      <w:rPr>
        <w:rFonts w:ascii="Arial" w:hAnsi="Arial" w:cs="Arial"/>
        <w:sz w:val="16"/>
      </w:rPr>
      <w:fldChar w:fldCharType="end"/>
    </w:r>
  </w:p>
  <w:p w14:paraId="6C5AE9B0" w14:textId="77777777" w:rsidR="00F303C3" w:rsidRPr="00B5568C" w:rsidRDefault="00F303C3" w:rsidP="00B55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2B52" w14:textId="77777777" w:rsidR="00C34279" w:rsidRDefault="00C34279">
      <w:r>
        <w:separator/>
      </w:r>
    </w:p>
  </w:footnote>
  <w:footnote w:type="continuationSeparator" w:id="0">
    <w:p w14:paraId="14733537" w14:textId="77777777" w:rsidR="00C34279" w:rsidRDefault="00C3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C6488" w14:paraId="0A12F318" w14:textId="77777777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564007B1" w14:textId="77777777" w:rsidR="00F303C3" w:rsidRDefault="001E730F">
          <w:pPr>
            <w:pStyle w:val="Header"/>
            <w:jc w:val="left"/>
          </w:pPr>
          <w:bookmarkStart w:id="6" w:name="bclogo"/>
          <w:r>
            <w:pict w14:anchorId="4E79C0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5pt;height:31.5pt">
                <v:imagedata r:id="rId1" o:title="BC"/>
              </v:shape>
            </w:pict>
          </w:r>
          <w:bookmarkEnd w:id="6"/>
        </w:p>
      </w:tc>
      <w:tc>
        <w:tcPr>
          <w:tcW w:w="5954" w:type="dxa"/>
          <w:tcBorders>
            <w:bottom w:val="single" w:sz="4" w:space="0" w:color="auto"/>
          </w:tcBorders>
        </w:tcPr>
        <w:p w14:paraId="7173FF38" w14:textId="77777777" w:rsidR="00F303C3" w:rsidRPr="00B5568C" w:rsidRDefault="00FC6488" w:rsidP="00157479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</w:rPr>
          </w:pPr>
          <w:r>
            <w:rPr>
              <w:rFonts w:ascii="Arial" w:hAnsi="Arial"/>
            </w:rPr>
            <w:t>Rregullat e Garës</w:t>
          </w:r>
        </w:p>
      </w:tc>
    </w:tr>
  </w:tbl>
  <w:p w14:paraId="14049AFD" w14:textId="77777777" w:rsidR="00F303C3" w:rsidRDefault="00F30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2396"/>
        </w:tabs>
        <w:ind w:left="2396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F3E"/>
    <w:multiLevelType w:val="hybridMultilevel"/>
    <w:tmpl w:val="22B62BA4"/>
    <w:lvl w:ilvl="0" w:tplc="8FE4AFD4">
      <w:start w:val="1"/>
      <w:numFmt w:val="bullet"/>
      <w:lvlText w:val=""/>
      <w:lvlJc w:val="left"/>
    </w:lvl>
    <w:lvl w:ilvl="1" w:tplc="D3284918">
      <w:start w:val="1"/>
      <w:numFmt w:val="bullet"/>
      <w:lvlText w:val="-"/>
      <w:lvlJc w:val="left"/>
    </w:lvl>
    <w:lvl w:ilvl="2" w:tplc="72E07DB8">
      <w:numFmt w:val="decimal"/>
      <w:lvlText w:val=""/>
      <w:lvlJc w:val="left"/>
    </w:lvl>
    <w:lvl w:ilvl="3" w:tplc="66FA1590">
      <w:numFmt w:val="decimal"/>
      <w:lvlText w:val=""/>
      <w:lvlJc w:val="left"/>
    </w:lvl>
    <w:lvl w:ilvl="4" w:tplc="AFE22006">
      <w:numFmt w:val="decimal"/>
      <w:lvlText w:val=""/>
      <w:lvlJc w:val="left"/>
    </w:lvl>
    <w:lvl w:ilvl="5" w:tplc="DABAC70A">
      <w:numFmt w:val="decimal"/>
      <w:lvlText w:val=""/>
      <w:lvlJc w:val="left"/>
    </w:lvl>
    <w:lvl w:ilvl="6" w:tplc="6D945DC2">
      <w:numFmt w:val="decimal"/>
      <w:lvlText w:val=""/>
      <w:lvlJc w:val="left"/>
    </w:lvl>
    <w:lvl w:ilvl="7" w:tplc="2DB253A8">
      <w:numFmt w:val="decimal"/>
      <w:lvlText w:val=""/>
      <w:lvlJc w:val="left"/>
    </w:lvl>
    <w:lvl w:ilvl="8" w:tplc="AE0CB224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A81CE10E"/>
    <w:lvl w:ilvl="0" w:tplc="96C44554">
      <w:start w:val="1"/>
      <w:numFmt w:val="bullet"/>
      <w:lvlText w:val=""/>
      <w:lvlJc w:val="left"/>
    </w:lvl>
    <w:lvl w:ilvl="1" w:tplc="0680B0E8">
      <w:numFmt w:val="decimal"/>
      <w:lvlText w:val=""/>
      <w:lvlJc w:val="left"/>
    </w:lvl>
    <w:lvl w:ilvl="2" w:tplc="6AB29210">
      <w:numFmt w:val="decimal"/>
      <w:lvlText w:val=""/>
      <w:lvlJc w:val="left"/>
    </w:lvl>
    <w:lvl w:ilvl="3" w:tplc="1DB64FCA">
      <w:numFmt w:val="decimal"/>
      <w:lvlText w:val=""/>
      <w:lvlJc w:val="left"/>
    </w:lvl>
    <w:lvl w:ilvl="4" w:tplc="7CF8D386">
      <w:numFmt w:val="decimal"/>
      <w:lvlText w:val=""/>
      <w:lvlJc w:val="left"/>
    </w:lvl>
    <w:lvl w:ilvl="5" w:tplc="4D08824E">
      <w:numFmt w:val="decimal"/>
      <w:lvlText w:val=""/>
      <w:lvlJc w:val="left"/>
    </w:lvl>
    <w:lvl w:ilvl="6" w:tplc="812CE83A">
      <w:numFmt w:val="decimal"/>
      <w:lvlText w:val=""/>
      <w:lvlJc w:val="left"/>
    </w:lvl>
    <w:lvl w:ilvl="7" w:tplc="B29CAB88">
      <w:numFmt w:val="decimal"/>
      <w:lvlText w:val=""/>
      <w:lvlJc w:val="left"/>
    </w:lvl>
    <w:lvl w:ilvl="8" w:tplc="2EACC0AC">
      <w:numFmt w:val="decimal"/>
      <w:lvlText w:val=""/>
      <w:lvlJc w:val="left"/>
    </w:lvl>
  </w:abstractNum>
  <w:abstractNum w:abstractNumId="12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0F572F8E"/>
    <w:multiLevelType w:val="hybridMultilevel"/>
    <w:tmpl w:val="42147DAC"/>
    <w:lvl w:ilvl="0" w:tplc="C0121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8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AF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0E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5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6CD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6D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2C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0D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E0DDA"/>
    <w:multiLevelType w:val="hybridMultilevel"/>
    <w:tmpl w:val="1BBEA7D8"/>
    <w:lvl w:ilvl="0" w:tplc="42228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0E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A8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41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69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242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2C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2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F0241"/>
    <w:multiLevelType w:val="hybridMultilevel"/>
    <w:tmpl w:val="3AF2A360"/>
    <w:lvl w:ilvl="0" w:tplc="8BACCCB6">
      <w:numFmt w:val="bullet"/>
      <w:lvlText w:val="-"/>
      <w:lvlJc w:val="left"/>
      <w:pPr>
        <w:ind w:left="2276" w:hanging="360"/>
      </w:pPr>
      <w:rPr>
        <w:rFonts w:ascii="Calibri" w:eastAsia="Times New Roman" w:hAnsi="Calibri" w:cs="Times New Roman" w:hint="default"/>
      </w:rPr>
    </w:lvl>
    <w:lvl w:ilvl="1" w:tplc="FFD674AA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FB1AB98C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AE2C5E08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EC30AA5E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786433C2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EC0ACFFE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C1989F02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BAFCEF36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7" w15:restartNumberingAfterBreak="0">
    <w:nsid w:val="3334060E"/>
    <w:multiLevelType w:val="hybridMultilevel"/>
    <w:tmpl w:val="0B0895D2"/>
    <w:lvl w:ilvl="0" w:tplc="7FDCB5C0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2EC766A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668AA9A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6E657CC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9042A492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7D01CB4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83D28D26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66C63502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FC3645A4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36797517"/>
    <w:multiLevelType w:val="hybridMultilevel"/>
    <w:tmpl w:val="3DB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1768E"/>
    <w:multiLevelType w:val="hybridMultilevel"/>
    <w:tmpl w:val="D35E4624"/>
    <w:lvl w:ilvl="0" w:tplc="E46EF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7D05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5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242AA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FEB0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C8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1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A7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90DA5"/>
    <w:multiLevelType w:val="hybridMultilevel"/>
    <w:tmpl w:val="691EFF18"/>
    <w:lvl w:ilvl="0" w:tplc="08B8C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2820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49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877EA">
      <w:numFmt w:val="bullet"/>
      <w:lvlText w:val="-"/>
      <w:lvlJc w:val="left"/>
      <w:pPr>
        <w:ind w:left="1919" w:hanging="360"/>
      </w:pPr>
      <w:rPr>
        <w:rFonts w:ascii="Calibri" w:eastAsia="Times New Roman" w:hAnsi="Calibri" w:cs="Times New Roman" w:hint="default"/>
      </w:rPr>
    </w:lvl>
    <w:lvl w:ilvl="4" w:tplc="E698F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C2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1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E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07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C420E"/>
    <w:multiLevelType w:val="hybridMultilevel"/>
    <w:tmpl w:val="B150BD42"/>
    <w:lvl w:ilvl="0" w:tplc="128CF76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F06AB8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080D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2266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661A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4EC7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18AD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8A41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9C3F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9A5802"/>
    <w:multiLevelType w:val="hybridMultilevel"/>
    <w:tmpl w:val="2E9A4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C55366"/>
    <w:multiLevelType w:val="hybridMultilevel"/>
    <w:tmpl w:val="AABED27C"/>
    <w:lvl w:ilvl="0" w:tplc="398AEF52">
      <w:start w:val="5"/>
      <w:numFmt w:val="bullet"/>
      <w:lvlText w:val="•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4" w15:restartNumberingAfterBreak="0">
    <w:nsid w:val="4DCF4DAB"/>
    <w:multiLevelType w:val="hybridMultilevel"/>
    <w:tmpl w:val="A568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F51F1"/>
    <w:multiLevelType w:val="hybridMultilevel"/>
    <w:tmpl w:val="890629D6"/>
    <w:lvl w:ilvl="0" w:tplc="076E7E80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510C9A82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E761EEC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951600A4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D2407F1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7DC67448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70889F1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D4F674FA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B7CC16A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0986C82"/>
    <w:multiLevelType w:val="hybridMultilevel"/>
    <w:tmpl w:val="244A81BE"/>
    <w:lvl w:ilvl="0" w:tplc="01186C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3500EC"/>
    <w:multiLevelType w:val="multilevel"/>
    <w:tmpl w:val="F57C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70A62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6EEB0988"/>
    <w:multiLevelType w:val="multilevel"/>
    <w:tmpl w:val="0916D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0" w15:restartNumberingAfterBreak="0">
    <w:nsid w:val="6FAC5810"/>
    <w:multiLevelType w:val="hybridMultilevel"/>
    <w:tmpl w:val="3440E638"/>
    <w:lvl w:ilvl="0" w:tplc="01186C9C"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684606">
    <w:abstractNumId w:val="9"/>
  </w:num>
  <w:num w:numId="2" w16cid:durableId="1223440648">
    <w:abstractNumId w:val="7"/>
  </w:num>
  <w:num w:numId="3" w16cid:durableId="485711203">
    <w:abstractNumId w:val="6"/>
  </w:num>
  <w:num w:numId="4" w16cid:durableId="390690849">
    <w:abstractNumId w:val="5"/>
  </w:num>
  <w:num w:numId="5" w16cid:durableId="1167358573">
    <w:abstractNumId w:val="4"/>
  </w:num>
  <w:num w:numId="6" w16cid:durableId="189072198">
    <w:abstractNumId w:val="8"/>
  </w:num>
  <w:num w:numId="7" w16cid:durableId="389886807">
    <w:abstractNumId w:val="3"/>
  </w:num>
  <w:num w:numId="8" w16cid:durableId="665326851">
    <w:abstractNumId w:val="2"/>
  </w:num>
  <w:num w:numId="9" w16cid:durableId="473253423">
    <w:abstractNumId w:val="1"/>
  </w:num>
  <w:num w:numId="10" w16cid:durableId="1001464883">
    <w:abstractNumId w:val="0"/>
  </w:num>
  <w:num w:numId="11" w16cid:durableId="1623851009">
    <w:abstractNumId w:val="31"/>
  </w:num>
  <w:num w:numId="12" w16cid:durableId="193155426">
    <w:abstractNumId w:val="13"/>
  </w:num>
  <w:num w:numId="13" w16cid:durableId="762991887">
    <w:abstractNumId w:val="12"/>
  </w:num>
  <w:num w:numId="14" w16cid:durableId="1451436164">
    <w:abstractNumId w:val="13"/>
  </w:num>
  <w:num w:numId="15" w16cid:durableId="1521431745">
    <w:abstractNumId w:val="28"/>
  </w:num>
  <w:num w:numId="16" w16cid:durableId="1381126700">
    <w:abstractNumId w:val="27"/>
  </w:num>
  <w:num w:numId="17" w16cid:durableId="2049795947">
    <w:abstractNumId w:val="14"/>
  </w:num>
  <w:num w:numId="18" w16cid:durableId="508107532">
    <w:abstractNumId w:val="29"/>
  </w:num>
  <w:num w:numId="19" w16cid:durableId="109788976">
    <w:abstractNumId w:val="29"/>
  </w:num>
  <w:num w:numId="20" w16cid:durableId="1930196011">
    <w:abstractNumId w:val="15"/>
  </w:num>
  <w:num w:numId="21" w16cid:durableId="82848570">
    <w:abstractNumId w:val="19"/>
  </w:num>
  <w:num w:numId="22" w16cid:durableId="639383262">
    <w:abstractNumId w:val="20"/>
  </w:num>
  <w:num w:numId="23" w16cid:durableId="1037701518">
    <w:abstractNumId w:val="21"/>
  </w:num>
  <w:num w:numId="24" w16cid:durableId="1314062763">
    <w:abstractNumId w:val="25"/>
  </w:num>
  <w:num w:numId="25" w16cid:durableId="2010402190">
    <w:abstractNumId w:val="16"/>
  </w:num>
  <w:num w:numId="26" w16cid:durableId="2010522681">
    <w:abstractNumId w:val="17"/>
  </w:num>
  <w:num w:numId="27" w16cid:durableId="573854319">
    <w:abstractNumId w:val="10"/>
  </w:num>
  <w:num w:numId="28" w16cid:durableId="443111223">
    <w:abstractNumId w:val="11"/>
  </w:num>
  <w:num w:numId="29" w16cid:durableId="1530146415">
    <w:abstractNumId w:val="22"/>
  </w:num>
  <w:num w:numId="30" w16cid:durableId="1763141459">
    <w:abstractNumId w:val="18"/>
  </w:num>
  <w:num w:numId="31" w16cid:durableId="205917404">
    <w:abstractNumId w:val="24"/>
  </w:num>
  <w:num w:numId="32" w16cid:durableId="747069676">
    <w:abstractNumId w:val="26"/>
  </w:num>
  <w:num w:numId="33" w16cid:durableId="2090692054">
    <w:abstractNumId w:val="30"/>
  </w:num>
  <w:num w:numId="34" w16cid:durableId="1744451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68C"/>
    <w:rsid w:val="00003EB9"/>
    <w:rsid w:val="00005F28"/>
    <w:rsid w:val="00007A92"/>
    <w:rsid w:val="00015350"/>
    <w:rsid w:val="000212F4"/>
    <w:rsid w:val="00021769"/>
    <w:rsid w:val="00024997"/>
    <w:rsid w:val="000356CD"/>
    <w:rsid w:val="00037F3B"/>
    <w:rsid w:val="00041257"/>
    <w:rsid w:val="00045A9B"/>
    <w:rsid w:val="0005206B"/>
    <w:rsid w:val="000523EA"/>
    <w:rsid w:val="00067125"/>
    <w:rsid w:val="00071541"/>
    <w:rsid w:val="000743A2"/>
    <w:rsid w:val="00087241"/>
    <w:rsid w:val="00091708"/>
    <w:rsid w:val="000A1C57"/>
    <w:rsid w:val="000B2442"/>
    <w:rsid w:val="000B398C"/>
    <w:rsid w:val="000B4995"/>
    <w:rsid w:val="000C02FB"/>
    <w:rsid w:val="000E2F33"/>
    <w:rsid w:val="001047FA"/>
    <w:rsid w:val="00116A80"/>
    <w:rsid w:val="0013739A"/>
    <w:rsid w:val="00137626"/>
    <w:rsid w:val="00142EDF"/>
    <w:rsid w:val="00152A22"/>
    <w:rsid w:val="00157479"/>
    <w:rsid w:val="001662C3"/>
    <w:rsid w:val="001703DC"/>
    <w:rsid w:val="0017079B"/>
    <w:rsid w:val="00174907"/>
    <w:rsid w:val="00190D70"/>
    <w:rsid w:val="0019371D"/>
    <w:rsid w:val="001961A5"/>
    <w:rsid w:val="001A7011"/>
    <w:rsid w:val="001B6460"/>
    <w:rsid w:val="001C73F0"/>
    <w:rsid w:val="001D2A06"/>
    <w:rsid w:val="001D2C6E"/>
    <w:rsid w:val="001E730F"/>
    <w:rsid w:val="001F0471"/>
    <w:rsid w:val="001F0F34"/>
    <w:rsid w:val="001F67A3"/>
    <w:rsid w:val="0020358A"/>
    <w:rsid w:val="00210034"/>
    <w:rsid w:val="00210817"/>
    <w:rsid w:val="0021549F"/>
    <w:rsid w:val="00227098"/>
    <w:rsid w:val="00230B72"/>
    <w:rsid w:val="0023167F"/>
    <w:rsid w:val="00233457"/>
    <w:rsid w:val="002341B4"/>
    <w:rsid w:val="00235110"/>
    <w:rsid w:val="002754C7"/>
    <w:rsid w:val="00293E77"/>
    <w:rsid w:val="002A0ECD"/>
    <w:rsid w:val="002B7535"/>
    <w:rsid w:val="002D7586"/>
    <w:rsid w:val="002E5C2F"/>
    <w:rsid w:val="00305943"/>
    <w:rsid w:val="00310D79"/>
    <w:rsid w:val="003232D4"/>
    <w:rsid w:val="0033697B"/>
    <w:rsid w:val="00341EB8"/>
    <w:rsid w:val="00344E6D"/>
    <w:rsid w:val="00360FED"/>
    <w:rsid w:val="0036395C"/>
    <w:rsid w:val="00373050"/>
    <w:rsid w:val="003820CF"/>
    <w:rsid w:val="00384871"/>
    <w:rsid w:val="00386C58"/>
    <w:rsid w:val="00391131"/>
    <w:rsid w:val="003A48F9"/>
    <w:rsid w:val="003A57B4"/>
    <w:rsid w:val="003A7740"/>
    <w:rsid w:val="003B1907"/>
    <w:rsid w:val="003C16FC"/>
    <w:rsid w:val="003C46CC"/>
    <w:rsid w:val="003D134E"/>
    <w:rsid w:val="003D6756"/>
    <w:rsid w:val="003E4D3F"/>
    <w:rsid w:val="003F1B66"/>
    <w:rsid w:val="003F7293"/>
    <w:rsid w:val="003F757C"/>
    <w:rsid w:val="00400626"/>
    <w:rsid w:val="00405FC3"/>
    <w:rsid w:val="004142D3"/>
    <w:rsid w:val="0042085C"/>
    <w:rsid w:val="004413D3"/>
    <w:rsid w:val="004464FB"/>
    <w:rsid w:val="0046313C"/>
    <w:rsid w:val="00466334"/>
    <w:rsid w:val="0047026A"/>
    <w:rsid w:val="004729D5"/>
    <w:rsid w:val="00484711"/>
    <w:rsid w:val="00487F03"/>
    <w:rsid w:val="00493C35"/>
    <w:rsid w:val="004B3282"/>
    <w:rsid w:val="004C00D8"/>
    <w:rsid w:val="004C0B14"/>
    <w:rsid w:val="004C2428"/>
    <w:rsid w:val="004C61BA"/>
    <w:rsid w:val="004D1D16"/>
    <w:rsid w:val="004D2195"/>
    <w:rsid w:val="00514ABD"/>
    <w:rsid w:val="0052726E"/>
    <w:rsid w:val="005314C8"/>
    <w:rsid w:val="00540640"/>
    <w:rsid w:val="005473B5"/>
    <w:rsid w:val="00547B02"/>
    <w:rsid w:val="00556291"/>
    <w:rsid w:val="005622F9"/>
    <w:rsid w:val="00563532"/>
    <w:rsid w:val="00567D72"/>
    <w:rsid w:val="005938FD"/>
    <w:rsid w:val="00594716"/>
    <w:rsid w:val="005A104D"/>
    <w:rsid w:val="005B00EE"/>
    <w:rsid w:val="005B300F"/>
    <w:rsid w:val="005B39C0"/>
    <w:rsid w:val="005C6D58"/>
    <w:rsid w:val="005D0EE0"/>
    <w:rsid w:val="005D201D"/>
    <w:rsid w:val="005E50FF"/>
    <w:rsid w:val="005E65A4"/>
    <w:rsid w:val="005E6610"/>
    <w:rsid w:val="005F1491"/>
    <w:rsid w:val="005F1DDC"/>
    <w:rsid w:val="00617085"/>
    <w:rsid w:val="006324FA"/>
    <w:rsid w:val="00640255"/>
    <w:rsid w:val="00643C9B"/>
    <w:rsid w:val="006462C6"/>
    <w:rsid w:val="00654364"/>
    <w:rsid w:val="0065473E"/>
    <w:rsid w:val="00663B8E"/>
    <w:rsid w:val="00680433"/>
    <w:rsid w:val="0068215D"/>
    <w:rsid w:val="00691FF1"/>
    <w:rsid w:val="006B22BC"/>
    <w:rsid w:val="006B4937"/>
    <w:rsid w:val="006B7162"/>
    <w:rsid w:val="006D4B7A"/>
    <w:rsid w:val="00701926"/>
    <w:rsid w:val="007032A2"/>
    <w:rsid w:val="00711406"/>
    <w:rsid w:val="0071696C"/>
    <w:rsid w:val="00720964"/>
    <w:rsid w:val="00722F08"/>
    <w:rsid w:val="007232CD"/>
    <w:rsid w:val="007369C6"/>
    <w:rsid w:val="00742DB6"/>
    <w:rsid w:val="00760C6E"/>
    <w:rsid w:val="00782E52"/>
    <w:rsid w:val="0078316B"/>
    <w:rsid w:val="00785D2B"/>
    <w:rsid w:val="00797541"/>
    <w:rsid w:val="007A18BF"/>
    <w:rsid w:val="007A4371"/>
    <w:rsid w:val="007B0737"/>
    <w:rsid w:val="007C1BC3"/>
    <w:rsid w:val="007D3382"/>
    <w:rsid w:val="007E4899"/>
    <w:rsid w:val="00814C91"/>
    <w:rsid w:val="00834D01"/>
    <w:rsid w:val="00842D2D"/>
    <w:rsid w:val="00850967"/>
    <w:rsid w:val="00866295"/>
    <w:rsid w:val="00886535"/>
    <w:rsid w:val="00887AD8"/>
    <w:rsid w:val="008A3EE9"/>
    <w:rsid w:val="008D7466"/>
    <w:rsid w:val="008E52A6"/>
    <w:rsid w:val="008F34A7"/>
    <w:rsid w:val="00906125"/>
    <w:rsid w:val="00911857"/>
    <w:rsid w:val="00920449"/>
    <w:rsid w:val="00943810"/>
    <w:rsid w:val="00946CE2"/>
    <w:rsid w:val="00951AE5"/>
    <w:rsid w:val="00967C5D"/>
    <w:rsid w:val="009702EA"/>
    <w:rsid w:val="00981926"/>
    <w:rsid w:val="0099239C"/>
    <w:rsid w:val="009B4990"/>
    <w:rsid w:val="009C0B4B"/>
    <w:rsid w:val="009C4C45"/>
    <w:rsid w:val="009C5FA1"/>
    <w:rsid w:val="009C7EB3"/>
    <w:rsid w:val="009D01F2"/>
    <w:rsid w:val="009F6779"/>
    <w:rsid w:val="00A06921"/>
    <w:rsid w:val="00A175F1"/>
    <w:rsid w:val="00A20AAE"/>
    <w:rsid w:val="00A32CC8"/>
    <w:rsid w:val="00A32F1B"/>
    <w:rsid w:val="00A40E78"/>
    <w:rsid w:val="00A46823"/>
    <w:rsid w:val="00A6133D"/>
    <w:rsid w:val="00A64160"/>
    <w:rsid w:val="00A80866"/>
    <w:rsid w:val="00A83A05"/>
    <w:rsid w:val="00A91318"/>
    <w:rsid w:val="00AA249D"/>
    <w:rsid w:val="00AD0B69"/>
    <w:rsid w:val="00AD2C01"/>
    <w:rsid w:val="00AD4F08"/>
    <w:rsid w:val="00AD7BAB"/>
    <w:rsid w:val="00AF10DF"/>
    <w:rsid w:val="00AF2EE0"/>
    <w:rsid w:val="00AF70B3"/>
    <w:rsid w:val="00B00DCA"/>
    <w:rsid w:val="00B0679C"/>
    <w:rsid w:val="00B12103"/>
    <w:rsid w:val="00B17521"/>
    <w:rsid w:val="00B2066D"/>
    <w:rsid w:val="00B22751"/>
    <w:rsid w:val="00B2621F"/>
    <w:rsid w:val="00B44E8F"/>
    <w:rsid w:val="00B46CD1"/>
    <w:rsid w:val="00B544C9"/>
    <w:rsid w:val="00B5568C"/>
    <w:rsid w:val="00B5605D"/>
    <w:rsid w:val="00B57A70"/>
    <w:rsid w:val="00B7741C"/>
    <w:rsid w:val="00B80141"/>
    <w:rsid w:val="00B81527"/>
    <w:rsid w:val="00B86A51"/>
    <w:rsid w:val="00B90C09"/>
    <w:rsid w:val="00B965B7"/>
    <w:rsid w:val="00B96B14"/>
    <w:rsid w:val="00B9736B"/>
    <w:rsid w:val="00BA25C1"/>
    <w:rsid w:val="00BC262C"/>
    <w:rsid w:val="00BC62C9"/>
    <w:rsid w:val="00C07E35"/>
    <w:rsid w:val="00C16B6D"/>
    <w:rsid w:val="00C21274"/>
    <w:rsid w:val="00C27453"/>
    <w:rsid w:val="00C34279"/>
    <w:rsid w:val="00C43A4A"/>
    <w:rsid w:val="00C73E3A"/>
    <w:rsid w:val="00C95632"/>
    <w:rsid w:val="00CA1939"/>
    <w:rsid w:val="00CB6393"/>
    <w:rsid w:val="00D04202"/>
    <w:rsid w:val="00D06589"/>
    <w:rsid w:val="00D0731F"/>
    <w:rsid w:val="00D16773"/>
    <w:rsid w:val="00D17432"/>
    <w:rsid w:val="00D26F3C"/>
    <w:rsid w:val="00D333B6"/>
    <w:rsid w:val="00D35FA4"/>
    <w:rsid w:val="00D36FF9"/>
    <w:rsid w:val="00D560B0"/>
    <w:rsid w:val="00D61BE7"/>
    <w:rsid w:val="00D72BAC"/>
    <w:rsid w:val="00D847D5"/>
    <w:rsid w:val="00D87F8C"/>
    <w:rsid w:val="00DD086C"/>
    <w:rsid w:val="00DD7225"/>
    <w:rsid w:val="00DF3DF5"/>
    <w:rsid w:val="00DF5EA9"/>
    <w:rsid w:val="00E022C6"/>
    <w:rsid w:val="00E032CF"/>
    <w:rsid w:val="00E036B4"/>
    <w:rsid w:val="00E044DA"/>
    <w:rsid w:val="00E04D52"/>
    <w:rsid w:val="00E065D0"/>
    <w:rsid w:val="00E2125C"/>
    <w:rsid w:val="00E2320F"/>
    <w:rsid w:val="00E25000"/>
    <w:rsid w:val="00E34AB6"/>
    <w:rsid w:val="00E472A5"/>
    <w:rsid w:val="00E47C3B"/>
    <w:rsid w:val="00E638E1"/>
    <w:rsid w:val="00E720D7"/>
    <w:rsid w:val="00E747F9"/>
    <w:rsid w:val="00E9268A"/>
    <w:rsid w:val="00E94222"/>
    <w:rsid w:val="00E948D1"/>
    <w:rsid w:val="00EA2E08"/>
    <w:rsid w:val="00EB47EE"/>
    <w:rsid w:val="00EC4920"/>
    <w:rsid w:val="00ED053D"/>
    <w:rsid w:val="00ED56C0"/>
    <w:rsid w:val="00F04F2C"/>
    <w:rsid w:val="00F21F96"/>
    <w:rsid w:val="00F26FAB"/>
    <w:rsid w:val="00F27C32"/>
    <w:rsid w:val="00F301F1"/>
    <w:rsid w:val="00F303C3"/>
    <w:rsid w:val="00F311B7"/>
    <w:rsid w:val="00F3199C"/>
    <w:rsid w:val="00F43370"/>
    <w:rsid w:val="00F5218C"/>
    <w:rsid w:val="00F53956"/>
    <w:rsid w:val="00F64D9F"/>
    <w:rsid w:val="00F76638"/>
    <w:rsid w:val="00F83014"/>
    <w:rsid w:val="00F839D1"/>
    <w:rsid w:val="00F95636"/>
    <w:rsid w:val="00FA1382"/>
    <w:rsid w:val="00FA1F0A"/>
    <w:rsid w:val="00FC4A14"/>
    <w:rsid w:val="00FC6488"/>
    <w:rsid w:val="00FC778B"/>
    <w:rsid w:val="00FE2410"/>
    <w:rsid w:val="00FE780E"/>
    <w:rsid w:val="00FF3FC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82090"/>
  <w15:chartTrackingRefBased/>
  <w15:docId w15:val="{6202C266-C621-4D93-9DF6-1F30014E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68C"/>
    <w:rPr>
      <w:rFonts w:ascii="Times New Roman" w:hAnsi="Times New Roman" w:cs="Times New Roman"/>
      <w:sz w:val="26"/>
      <w:lang w:val="sq-AL" w:eastAsia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-284"/>
      <w:jc w:val="center"/>
    </w:pPr>
    <w:rPr>
      <w:sz w:val="12"/>
      <w:szCs w:val="12"/>
      <w:lang w:val="x-none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/>
      <w:sz w:val="16"/>
      <w:szCs w:val="16"/>
      <w:lang w:val="x-none" w:eastAsia="zh-CN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qFormat/>
    <w:rsid w:val="00B5568C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5568C"/>
    <w:rPr>
      <w:rFonts w:ascii="Times New Roman" w:hAnsi="Times New Roman" w:cs="Times New Roman"/>
      <w:b/>
      <w:sz w:val="26"/>
      <w:u w:val="single"/>
      <w:lang w:val="sq-AL" w:eastAsia="en-US"/>
    </w:rPr>
  </w:style>
  <w:style w:type="paragraph" w:styleId="Subtitle">
    <w:name w:val="Subtitle"/>
    <w:basedOn w:val="Normal"/>
    <w:link w:val="SubtitleChar"/>
    <w:qFormat/>
    <w:rsid w:val="00B5568C"/>
    <w:pPr>
      <w:jc w:val="center"/>
    </w:pPr>
    <w:rPr>
      <w:b/>
      <w:i/>
      <w:u w:val="single"/>
    </w:rPr>
  </w:style>
  <w:style w:type="character" w:customStyle="1" w:styleId="SubtitleChar">
    <w:name w:val="Subtitle Char"/>
    <w:link w:val="Subtitle"/>
    <w:rsid w:val="00B5568C"/>
    <w:rPr>
      <w:rFonts w:ascii="Times New Roman" w:hAnsi="Times New Roman" w:cs="Times New Roman"/>
      <w:b/>
      <w:i/>
      <w:sz w:val="26"/>
      <w:u w:val="single"/>
      <w:lang w:val="sq-AL" w:eastAsia="en-US"/>
    </w:rPr>
  </w:style>
  <w:style w:type="character" w:customStyle="1" w:styleId="FooterChar">
    <w:name w:val="Footer Char"/>
    <w:link w:val="Footer"/>
    <w:uiPriority w:val="99"/>
    <w:rsid w:val="00B5568C"/>
    <w:rPr>
      <w:rFonts w:ascii="Times New Roman" w:hAnsi="Times New Roman" w:cs="Times New Roman"/>
      <w:sz w:val="12"/>
      <w:szCs w:val="12"/>
      <w:lang w:eastAsia="en-US"/>
    </w:rPr>
  </w:style>
  <w:style w:type="character" w:styleId="Hyperlink">
    <w:name w:val="Hyperlink"/>
    <w:uiPriority w:val="99"/>
    <w:unhideWhenUsed/>
    <w:rsid w:val="00E94222"/>
    <w:rPr>
      <w:color w:val="0563C1"/>
      <w:u w:val="single"/>
    </w:rPr>
  </w:style>
  <w:style w:type="character" w:styleId="CommentReference">
    <w:name w:val="annotation reference"/>
    <w:uiPriority w:val="99"/>
    <w:unhideWhenUsed/>
    <w:rsid w:val="00E94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222"/>
    <w:pPr>
      <w:spacing w:after="200"/>
    </w:pPr>
    <w:rPr>
      <w:rFonts w:ascii="Calibri" w:eastAsia="Calibri" w:hAnsi="Calibri"/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E94222"/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E94222"/>
    <w:rPr>
      <w:rFonts w:ascii="Calibri" w:eastAsia="Calibri" w:hAnsi="Calibri" w:cs="Times New Roman"/>
      <w:sz w:val="22"/>
      <w:szCs w:val="22"/>
      <w:lang w:val="sq-A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4222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94222"/>
    <w:rPr>
      <w:rFonts w:ascii="Times New Roman" w:eastAsia="Calibri" w:hAnsi="Times New Roman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520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C4A1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230B7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230B72"/>
    <w:rPr>
      <w:rFonts w:ascii="Courier New" w:hAnsi="Courier New" w:cs="Courier New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ilda.leti@british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ishcouncil.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23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rules guidance note</vt:lpstr>
    </vt:vector>
  </TitlesOfParts>
  <Company>British Council</Company>
  <LinksUpToDate>false</LinksUpToDate>
  <CharactersWithSpaces>10482</CharactersWithSpaces>
  <SharedDoc>false</SharedDoc>
  <HLinks>
    <vt:vector size="30" baseType="variant">
      <vt:variant>
        <vt:i4>6160430</vt:i4>
      </vt:variant>
      <vt:variant>
        <vt:i4>18</vt:i4>
      </vt:variant>
      <vt:variant>
        <vt:i4>0</vt:i4>
      </vt:variant>
      <vt:variant>
        <vt:i4>5</vt:i4>
      </vt:variant>
      <vt:variant>
        <vt:lpwstr>mailto:daniela.nuredini@britishcouncil.org</vt:lpwstr>
      </vt:variant>
      <vt:variant>
        <vt:lpwstr/>
      </vt:variant>
      <vt:variant>
        <vt:i4>6946912</vt:i4>
      </vt:variant>
      <vt:variant>
        <vt:i4>9</vt:i4>
      </vt:variant>
      <vt:variant>
        <vt:i4>0</vt:i4>
      </vt:variant>
      <vt:variant>
        <vt:i4>5</vt:i4>
      </vt:variant>
      <vt:variant>
        <vt:lpwstr>https://www.britishcouncil.al/</vt:lpwstr>
      </vt:variant>
      <vt:variant>
        <vt:lpwstr/>
      </vt:variant>
      <vt:variant>
        <vt:i4>5242946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  <vt:variant>
        <vt:i4>5242946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https://sustainabledevelopment.un.org/?menu=1300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rules guidance note</dc:title>
  <dc:subject/>
  <dc:creator>Utovka, Snezana (Brand)</dc:creator>
  <cp:keywords/>
  <cp:lastModifiedBy>Nuredini, Daniela  (Albania)</cp:lastModifiedBy>
  <cp:revision>23</cp:revision>
  <cp:lastPrinted>2019-09-16T10:39:00Z</cp:lastPrinted>
  <dcterms:created xsi:type="dcterms:W3CDTF">2024-10-16T10:17:00Z</dcterms:created>
  <dcterms:modified xsi:type="dcterms:W3CDTF">2024-10-31T20:08:00Z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